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6FDC" w14:textId="77777777" w:rsidR="00EA4F68" w:rsidRDefault="00EA4F68" w:rsidP="00EA4F68">
      <w:pPr>
        <w:pStyle w:val="Default"/>
      </w:pPr>
    </w:p>
    <w:p w14:paraId="48406FDD" w14:textId="77777777" w:rsidR="002E77A5" w:rsidRPr="002E77A5" w:rsidRDefault="002E77A5" w:rsidP="002E77A5">
      <w:pPr>
        <w:rPr>
          <w:rFonts w:cs="Arial"/>
          <w:b/>
          <w:bCs/>
          <w:szCs w:val="24"/>
          <w:u w:val="single"/>
          <w:lang w:bidi="ar-SA"/>
        </w:rPr>
      </w:pPr>
      <w:r w:rsidRPr="002E77A5">
        <w:rPr>
          <w:rFonts w:cs="Arial"/>
          <w:b/>
          <w:szCs w:val="24"/>
          <w:u w:val="single"/>
          <w:lang w:bidi="ar-SA"/>
        </w:rPr>
        <w:t>Allegato 1</w:t>
      </w:r>
    </w:p>
    <w:p w14:paraId="48406FDE" w14:textId="77777777" w:rsidR="002E77A5" w:rsidRPr="002E77A5" w:rsidRDefault="002E77A5" w:rsidP="002E77A5">
      <w:pPr>
        <w:rPr>
          <w:rFonts w:cs="Arial"/>
          <w:bCs/>
          <w:szCs w:val="24"/>
          <w:lang w:bidi="ar-SA"/>
        </w:rPr>
      </w:pPr>
    </w:p>
    <w:p w14:paraId="48406FDF" w14:textId="77777777" w:rsidR="002E77A5" w:rsidRPr="002E77A5" w:rsidRDefault="002E77A5" w:rsidP="002E77A5">
      <w:pPr>
        <w:spacing w:after="0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</w:r>
      <w:r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 xml:space="preserve">Spett.le </w:t>
      </w:r>
    </w:p>
    <w:p w14:paraId="48406FE0" w14:textId="77777777" w:rsidR="002E77A5" w:rsidRPr="002E77A5" w:rsidRDefault="002E77A5" w:rsidP="002E77A5">
      <w:pPr>
        <w:spacing w:after="0"/>
        <w:rPr>
          <w:rFonts w:cs="Arial"/>
          <w:b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</w:r>
      <w:r>
        <w:rPr>
          <w:rFonts w:cs="Arial"/>
          <w:szCs w:val="24"/>
          <w:lang w:bidi="ar-SA"/>
        </w:rPr>
        <w:tab/>
      </w:r>
      <w:r>
        <w:rPr>
          <w:rFonts w:cs="Arial"/>
          <w:b/>
          <w:szCs w:val="24"/>
          <w:lang w:bidi="ar-SA"/>
        </w:rPr>
        <w:t xml:space="preserve">Casoria Ambiente </w:t>
      </w:r>
      <w:proofErr w:type="spellStart"/>
      <w:r>
        <w:rPr>
          <w:rFonts w:cs="Arial"/>
          <w:b/>
          <w:szCs w:val="24"/>
          <w:lang w:bidi="ar-SA"/>
        </w:rPr>
        <w:t>SpA</w:t>
      </w:r>
      <w:proofErr w:type="spellEnd"/>
    </w:p>
    <w:p w14:paraId="48406FE1" w14:textId="77777777" w:rsidR="002E77A5" w:rsidRPr="002E77A5" w:rsidRDefault="002E77A5" w:rsidP="002E77A5">
      <w:pPr>
        <w:spacing w:after="0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</w:r>
      <w:r>
        <w:rPr>
          <w:rFonts w:cs="Arial"/>
          <w:szCs w:val="24"/>
          <w:lang w:bidi="ar-SA"/>
        </w:rPr>
        <w:tab/>
        <w:t>Via Pio XII n.130</w:t>
      </w:r>
    </w:p>
    <w:p w14:paraId="48406FE2" w14:textId="77777777" w:rsidR="002E77A5" w:rsidRDefault="002E77A5" w:rsidP="002E77A5">
      <w:pPr>
        <w:spacing w:after="0"/>
        <w:rPr>
          <w:rFonts w:cs="Arial"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</w:r>
      <w:r>
        <w:rPr>
          <w:rFonts w:cs="Arial"/>
          <w:szCs w:val="24"/>
          <w:lang w:bidi="ar-SA"/>
        </w:rPr>
        <w:tab/>
        <w:t>80026 Casoria (NA)</w:t>
      </w:r>
    </w:p>
    <w:p w14:paraId="683F69BC" w14:textId="105B72A9" w:rsidR="008D708E" w:rsidRDefault="008D708E" w:rsidP="008D708E">
      <w:pPr>
        <w:spacing w:after="0"/>
        <w:ind w:left="4320" w:firstLine="720"/>
        <w:rPr>
          <w:rFonts w:cs="Arial"/>
          <w:szCs w:val="24"/>
          <w:lang w:bidi="ar-SA"/>
        </w:rPr>
      </w:pPr>
      <w:proofErr w:type="spellStart"/>
      <w:r>
        <w:rPr>
          <w:rFonts w:cs="Arial"/>
          <w:szCs w:val="24"/>
          <w:lang w:bidi="ar-SA"/>
        </w:rPr>
        <w:t>Pec</w:t>
      </w:r>
      <w:proofErr w:type="spellEnd"/>
      <w:r>
        <w:rPr>
          <w:rFonts w:cs="Arial"/>
          <w:szCs w:val="24"/>
          <w:lang w:bidi="ar-SA"/>
        </w:rPr>
        <w:t xml:space="preserve">: </w:t>
      </w:r>
      <w:hyperlink r:id="rId8" w:history="1">
        <w:r w:rsidRPr="00E50547">
          <w:rPr>
            <w:rStyle w:val="Collegamentoipertestuale"/>
            <w:rFonts w:cs="Arial"/>
            <w:szCs w:val="24"/>
            <w:lang w:bidi="ar-SA"/>
          </w:rPr>
          <w:t>casoriambiente@pec.it</w:t>
        </w:r>
      </w:hyperlink>
    </w:p>
    <w:p w14:paraId="2FD030A2" w14:textId="77777777" w:rsidR="008D708E" w:rsidRPr="002E77A5" w:rsidRDefault="008D708E" w:rsidP="002E77A5">
      <w:pPr>
        <w:spacing w:after="0"/>
        <w:rPr>
          <w:rFonts w:cs="Arial"/>
          <w:bCs/>
          <w:szCs w:val="24"/>
          <w:lang w:bidi="ar-SA"/>
        </w:rPr>
      </w:pPr>
    </w:p>
    <w:p w14:paraId="48406FE3" w14:textId="77777777" w:rsidR="002E77A5" w:rsidRPr="00553E5D" w:rsidRDefault="002E77A5" w:rsidP="002E77A5">
      <w:pPr>
        <w:spacing w:after="0"/>
        <w:rPr>
          <w:rFonts w:ascii="Times New Roman" w:hAnsi="Times New Roman"/>
          <w:bCs/>
          <w:szCs w:val="24"/>
          <w:lang w:bidi="ar-SA"/>
        </w:rPr>
      </w:pPr>
    </w:p>
    <w:p w14:paraId="48406FE4" w14:textId="77777777" w:rsidR="002E77A5" w:rsidRPr="00553E5D" w:rsidRDefault="002E77A5" w:rsidP="002E77A5">
      <w:pPr>
        <w:rPr>
          <w:rFonts w:ascii="Times New Roman" w:hAnsi="Times New Roman"/>
          <w:bCs/>
          <w:szCs w:val="24"/>
          <w:lang w:bidi="ar-SA"/>
        </w:rPr>
      </w:pPr>
    </w:p>
    <w:p w14:paraId="4155D877" w14:textId="24DBE143" w:rsidR="00C840A4" w:rsidRPr="005E251B" w:rsidRDefault="002E77A5" w:rsidP="00C84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2"/>
        <w:jc w:val="center"/>
        <w:rPr>
          <w:rFonts w:cs="Arial"/>
          <w:bCs/>
          <w:caps/>
          <w:color w:val="000000"/>
          <w:szCs w:val="24"/>
        </w:rPr>
      </w:pPr>
      <w:r w:rsidRPr="003826E8">
        <w:rPr>
          <w:rFonts w:cs="Arial"/>
          <w:bCs/>
          <w:szCs w:val="24"/>
          <w:lang w:bidi="ar-SA"/>
        </w:rPr>
        <w:t xml:space="preserve">OGGETTO: </w:t>
      </w:r>
      <w:r w:rsidRPr="005E251B">
        <w:rPr>
          <w:rFonts w:cs="Arial"/>
          <w:bCs/>
          <w:caps/>
          <w:szCs w:val="24"/>
          <w:lang w:bidi="ar-SA"/>
        </w:rPr>
        <w:t xml:space="preserve">Manifestazione di interesse a partecipare a </w:t>
      </w:r>
      <w:r w:rsidR="003F6008" w:rsidRPr="005E251B">
        <w:rPr>
          <w:rFonts w:cs="Arial"/>
          <w:bCs/>
          <w:caps/>
          <w:szCs w:val="24"/>
        </w:rPr>
        <w:t xml:space="preserve">procedura negoziata </w:t>
      </w:r>
      <w:r w:rsidR="003826E8" w:rsidRPr="005E251B">
        <w:rPr>
          <w:rStyle w:val="Enfasigrassetto"/>
          <w:rFonts w:eastAsia="Garamond" w:cs="Arial"/>
          <w:b w:val="0"/>
          <w:caps/>
          <w:szCs w:val="24"/>
        </w:rPr>
        <w:t>ai sensi dell’art. 50 comma 1 lett. e) D.Lgs. 36/2023</w:t>
      </w:r>
      <w:r w:rsidR="005E251B">
        <w:rPr>
          <w:rFonts w:cs="Arial"/>
          <w:bCs/>
          <w:caps/>
          <w:szCs w:val="24"/>
          <w:lang w:bidi="ar-SA"/>
        </w:rPr>
        <w:t xml:space="preserve"> </w:t>
      </w:r>
      <w:r w:rsidR="009F1534" w:rsidRPr="005E251B">
        <w:rPr>
          <w:rFonts w:cs="Arial"/>
          <w:bCs/>
          <w:caps/>
          <w:szCs w:val="24"/>
          <w:lang w:bidi="ar-SA"/>
        </w:rPr>
        <w:t xml:space="preserve">per </w:t>
      </w:r>
      <w:r w:rsidR="00C840A4" w:rsidRPr="005E251B">
        <w:rPr>
          <w:rFonts w:cs="Arial"/>
          <w:bCs/>
          <w:caps/>
          <w:color w:val="000000"/>
          <w:szCs w:val="24"/>
        </w:rPr>
        <w:t xml:space="preserve">FORNITURA DI MODULI PREFABBRICATI ASSEMBLABILI CON LA FORMULA DEL NOLEGGIO PER </w:t>
      </w:r>
      <w:r w:rsidR="00C840A4" w:rsidRPr="000F47F8">
        <w:rPr>
          <w:rFonts w:cs="Arial"/>
          <w:bCs/>
          <w:caps/>
          <w:color w:val="000000"/>
          <w:szCs w:val="24"/>
        </w:rPr>
        <w:t>36 MESI</w:t>
      </w:r>
    </w:p>
    <w:p w14:paraId="48406FE6" w14:textId="155E19E3" w:rsidR="002E77A5" w:rsidRDefault="002E77A5" w:rsidP="00C840A4">
      <w:pPr>
        <w:spacing w:after="0" w:line="272" w:lineRule="exact"/>
        <w:ind w:left="72" w:firstLine="0"/>
        <w:textAlignment w:val="baseline"/>
        <w:rPr>
          <w:rFonts w:cs="Arial"/>
          <w:b/>
          <w:bCs/>
          <w:sz w:val="36"/>
          <w:szCs w:val="36"/>
        </w:rPr>
      </w:pPr>
    </w:p>
    <w:p w14:paraId="48406FE7" w14:textId="77777777" w:rsidR="002E77A5" w:rsidRPr="002E77A5" w:rsidRDefault="002E77A5" w:rsidP="002E77A5">
      <w:pPr>
        <w:ind w:right="278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>Il sottoscritto………………………………</w:t>
      </w:r>
      <w:proofErr w:type="gramStart"/>
      <w:r w:rsidRPr="002E77A5">
        <w:rPr>
          <w:rFonts w:cs="Arial"/>
          <w:szCs w:val="24"/>
          <w:lang w:bidi="ar-SA"/>
        </w:rPr>
        <w:t>…….</w:t>
      </w:r>
      <w:proofErr w:type="gramEnd"/>
      <w:r w:rsidRPr="002E77A5">
        <w:rPr>
          <w:rFonts w:cs="Arial"/>
          <w:szCs w:val="24"/>
          <w:lang w:bidi="ar-SA"/>
        </w:rPr>
        <w:t>.……………………...</w:t>
      </w:r>
    </w:p>
    <w:p w14:paraId="48406FE8" w14:textId="77777777" w:rsidR="002E77A5" w:rsidRPr="002E77A5" w:rsidRDefault="002E77A5" w:rsidP="002E77A5">
      <w:pPr>
        <w:ind w:right="278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>nato a ……………………</w:t>
      </w:r>
      <w:proofErr w:type="gramStart"/>
      <w:r w:rsidRPr="002E77A5">
        <w:rPr>
          <w:rFonts w:cs="Arial"/>
          <w:szCs w:val="24"/>
          <w:lang w:bidi="ar-SA"/>
        </w:rPr>
        <w:t>…….</w:t>
      </w:r>
      <w:proofErr w:type="gramEnd"/>
      <w:r w:rsidRPr="002E77A5">
        <w:rPr>
          <w:rFonts w:cs="Arial"/>
          <w:szCs w:val="24"/>
          <w:lang w:bidi="ar-SA"/>
        </w:rPr>
        <w:t>.………il……………………………...</w:t>
      </w:r>
    </w:p>
    <w:p w14:paraId="48406FE9" w14:textId="77777777" w:rsidR="002E77A5" w:rsidRPr="002E77A5" w:rsidRDefault="002E77A5" w:rsidP="002E77A5">
      <w:pPr>
        <w:ind w:right="278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>residente in ………………………………………………………</w:t>
      </w:r>
      <w:proofErr w:type="gramStart"/>
      <w:r w:rsidRPr="002E77A5">
        <w:rPr>
          <w:rFonts w:cs="Arial"/>
          <w:szCs w:val="24"/>
          <w:lang w:bidi="ar-SA"/>
        </w:rPr>
        <w:t>…….</w:t>
      </w:r>
      <w:proofErr w:type="gramEnd"/>
      <w:r w:rsidRPr="002E77A5">
        <w:rPr>
          <w:rFonts w:cs="Arial"/>
          <w:szCs w:val="24"/>
          <w:lang w:bidi="ar-SA"/>
        </w:rPr>
        <w:t>.</w:t>
      </w:r>
    </w:p>
    <w:p w14:paraId="48406FEA" w14:textId="77777777" w:rsidR="002E77A5" w:rsidRPr="002E77A5" w:rsidRDefault="002E77A5" w:rsidP="002E77A5">
      <w:pPr>
        <w:ind w:right="278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>Via………………………………………………………………………</w:t>
      </w:r>
    </w:p>
    <w:p w14:paraId="48406FEB" w14:textId="77777777" w:rsidR="002E77A5" w:rsidRPr="002E77A5" w:rsidRDefault="002E77A5" w:rsidP="003F6008">
      <w:pPr>
        <w:spacing w:line="480" w:lineRule="auto"/>
        <w:ind w:left="567" w:right="278" w:firstLine="0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>nella qualità di ………………………… autorizzato a rappresentare le</w:t>
      </w:r>
      <w:r w:rsidR="003F6008">
        <w:rPr>
          <w:rFonts w:cs="Arial"/>
          <w:szCs w:val="24"/>
          <w:lang w:bidi="ar-SA"/>
        </w:rPr>
        <w:t>galmente la società</w:t>
      </w:r>
      <w:r w:rsidRPr="002E77A5">
        <w:rPr>
          <w:rFonts w:cs="Arial"/>
          <w:szCs w:val="24"/>
          <w:lang w:bidi="ar-SA"/>
        </w:rPr>
        <w:t xml:space="preserve"> ………………………………………</w:t>
      </w:r>
      <w:proofErr w:type="gramStart"/>
      <w:r w:rsidRPr="002E77A5">
        <w:rPr>
          <w:rFonts w:cs="Arial"/>
          <w:szCs w:val="24"/>
          <w:lang w:bidi="ar-SA"/>
        </w:rPr>
        <w:t>…….</w:t>
      </w:r>
      <w:proofErr w:type="gramEnd"/>
      <w:r w:rsidRPr="002E77A5">
        <w:rPr>
          <w:rFonts w:cs="Arial"/>
          <w:szCs w:val="24"/>
          <w:lang w:bidi="ar-SA"/>
        </w:rPr>
        <w:t>.</w:t>
      </w:r>
    </w:p>
    <w:p w14:paraId="48406FEC" w14:textId="77777777" w:rsidR="002E77A5" w:rsidRPr="002E77A5" w:rsidRDefault="002E77A5" w:rsidP="002E77A5">
      <w:pPr>
        <w:ind w:right="278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>forma giuridica …………………………………………………………</w:t>
      </w:r>
    </w:p>
    <w:p w14:paraId="48406FED" w14:textId="77777777" w:rsidR="002E77A5" w:rsidRPr="002E77A5" w:rsidRDefault="002E77A5" w:rsidP="002E77A5">
      <w:pPr>
        <w:ind w:right="278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 xml:space="preserve">con sede legale </w:t>
      </w:r>
      <w:proofErr w:type="gramStart"/>
      <w:r w:rsidRPr="002E77A5">
        <w:rPr>
          <w:rFonts w:cs="Arial"/>
          <w:szCs w:val="24"/>
          <w:lang w:bidi="ar-SA"/>
        </w:rPr>
        <w:t>in  …</w:t>
      </w:r>
      <w:proofErr w:type="gramEnd"/>
      <w:r w:rsidRPr="002E77A5">
        <w:rPr>
          <w:rFonts w:cs="Arial"/>
          <w:szCs w:val="24"/>
          <w:lang w:bidi="ar-SA"/>
        </w:rPr>
        <w:t>……………………Via…………………………..</w:t>
      </w:r>
    </w:p>
    <w:p w14:paraId="48406FEE" w14:textId="77777777" w:rsidR="002E77A5" w:rsidRPr="002E77A5" w:rsidRDefault="002E77A5" w:rsidP="002E77A5">
      <w:pPr>
        <w:ind w:right="278"/>
        <w:rPr>
          <w:rFonts w:cs="Arial"/>
          <w:bCs/>
          <w:szCs w:val="24"/>
          <w:lang w:bidi="ar-SA"/>
        </w:rPr>
      </w:pPr>
      <w:proofErr w:type="gramStart"/>
      <w:r w:rsidRPr="002E77A5">
        <w:rPr>
          <w:rFonts w:cs="Arial"/>
          <w:szCs w:val="24"/>
          <w:lang w:bidi="ar-SA"/>
        </w:rPr>
        <w:t>Codice  Fiscale</w:t>
      </w:r>
      <w:proofErr w:type="gramEnd"/>
      <w:r w:rsidRPr="002E77A5">
        <w:rPr>
          <w:rFonts w:cs="Arial"/>
          <w:szCs w:val="24"/>
          <w:lang w:bidi="ar-SA"/>
        </w:rPr>
        <w:t>…………………… partita IVA………………………..</w:t>
      </w:r>
    </w:p>
    <w:p w14:paraId="48406FEF" w14:textId="77777777" w:rsidR="002E77A5" w:rsidRPr="002E77A5" w:rsidRDefault="002E77A5" w:rsidP="002E77A5">
      <w:pPr>
        <w:ind w:right="278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>telefono ………………………… fax………………………………….</w:t>
      </w:r>
    </w:p>
    <w:p w14:paraId="48406FF0" w14:textId="77777777" w:rsidR="002E77A5" w:rsidRDefault="002E77A5" w:rsidP="002E77A5">
      <w:pPr>
        <w:ind w:right="278"/>
        <w:rPr>
          <w:rFonts w:cs="Arial"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>e-mail ……………………………….......................................................</w:t>
      </w:r>
    </w:p>
    <w:p w14:paraId="48406FF1" w14:textId="77777777" w:rsidR="008B698A" w:rsidRPr="002E77A5" w:rsidRDefault="008B698A" w:rsidP="002E77A5">
      <w:pPr>
        <w:ind w:right="278"/>
        <w:rPr>
          <w:rFonts w:cs="Arial"/>
          <w:bCs/>
          <w:szCs w:val="24"/>
          <w:lang w:bidi="ar-SA"/>
        </w:rPr>
      </w:pPr>
      <w:proofErr w:type="spellStart"/>
      <w:r>
        <w:rPr>
          <w:rFonts w:cs="Arial"/>
          <w:szCs w:val="24"/>
          <w:lang w:bidi="ar-SA"/>
        </w:rPr>
        <w:t>pec</w:t>
      </w:r>
      <w:proofErr w:type="spellEnd"/>
      <w:r>
        <w:rPr>
          <w:rFonts w:cs="Arial"/>
          <w:szCs w:val="24"/>
          <w:lang w:bidi="ar-SA"/>
        </w:rPr>
        <w:t xml:space="preserve"> ……………………………………………………………………………</w:t>
      </w:r>
    </w:p>
    <w:p w14:paraId="48406FF2" w14:textId="77777777" w:rsidR="002E77A5" w:rsidRPr="002E77A5" w:rsidRDefault="002E77A5" w:rsidP="002E77A5">
      <w:pPr>
        <w:ind w:right="278"/>
        <w:rPr>
          <w:rFonts w:cs="Arial"/>
          <w:bCs/>
          <w:szCs w:val="24"/>
          <w:lang w:bidi="ar-SA"/>
        </w:rPr>
      </w:pPr>
    </w:p>
    <w:p w14:paraId="48406FF3" w14:textId="77777777" w:rsidR="002E77A5" w:rsidRPr="002E77A5" w:rsidRDefault="002E77A5" w:rsidP="002E77A5">
      <w:pPr>
        <w:tabs>
          <w:tab w:val="center" w:pos="5040"/>
        </w:tabs>
        <w:autoSpaceDE w:val="0"/>
        <w:autoSpaceDN w:val="0"/>
        <w:adjustRightInd w:val="0"/>
        <w:ind w:right="278"/>
        <w:jc w:val="center"/>
        <w:rPr>
          <w:rFonts w:cs="Arial"/>
          <w:b/>
          <w:bCs/>
          <w:szCs w:val="24"/>
          <w:lang w:bidi="ar-SA"/>
        </w:rPr>
      </w:pPr>
      <w:r w:rsidRPr="002E77A5">
        <w:rPr>
          <w:rFonts w:cs="Arial"/>
          <w:b/>
          <w:szCs w:val="24"/>
          <w:lang w:bidi="ar-SA"/>
        </w:rPr>
        <w:lastRenderedPageBreak/>
        <w:t>manifesta</w:t>
      </w:r>
    </w:p>
    <w:p w14:paraId="48406FF4" w14:textId="77777777" w:rsidR="002E77A5" w:rsidRPr="002E77A5" w:rsidRDefault="002E77A5" w:rsidP="002E77A5">
      <w:pPr>
        <w:tabs>
          <w:tab w:val="center" w:pos="5040"/>
        </w:tabs>
        <w:autoSpaceDE w:val="0"/>
        <w:autoSpaceDN w:val="0"/>
        <w:adjustRightInd w:val="0"/>
        <w:ind w:right="278"/>
        <w:rPr>
          <w:rFonts w:cs="Arial"/>
          <w:bCs/>
          <w:szCs w:val="24"/>
          <w:lang w:bidi="ar-SA"/>
        </w:rPr>
      </w:pPr>
    </w:p>
    <w:p w14:paraId="48406FF5" w14:textId="1840EE67" w:rsidR="002E77A5" w:rsidRDefault="002E77A5" w:rsidP="000E1690">
      <w:pPr>
        <w:pStyle w:val="Piatto"/>
        <w:spacing w:line="240" w:lineRule="auto"/>
        <w:outlineLvl w:val="0"/>
        <w:rPr>
          <w:rFonts w:cs="Arial"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 xml:space="preserve">interesse ad essere iscritto nell’elenco delle </w:t>
      </w:r>
      <w:r w:rsidR="003F6008">
        <w:rPr>
          <w:rFonts w:cs="Arial"/>
          <w:szCs w:val="24"/>
          <w:lang w:bidi="ar-SA"/>
        </w:rPr>
        <w:t>ditte</w:t>
      </w:r>
      <w:r w:rsidRPr="002E77A5">
        <w:rPr>
          <w:rFonts w:cs="Arial"/>
          <w:szCs w:val="24"/>
          <w:lang w:bidi="ar-SA"/>
        </w:rPr>
        <w:t xml:space="preserve"> da invitare per la </w:t>
      </w:r>
      <w:r w:rsidR="000E1690" w:rsidRPr="001005FF">
        <w:rPr>
          <w:rFonts w:cs="Arial"/>
          <w:szCs w:val="24"/>
          <w:lang w:bidi="ar-SA"/>
        </w:rPr>
        <w:t xml:space="preserve">procedura negoziata ai sensi </w:t>
      </w:r>
      <w:r w:rsidR="001005FF" w:rsidRPr="001005FF">
        <w:rPr>
          <w:rFonts w:cs="Arial"/>
          <w:szCs w:val="24"/>
          <w:lang w:bidi="ar-SA"/>
        </w:rPr>
        <w:t xml:space="preserve">ai sensi dell’art. 50 comma 1 lett. e) </w:t>
      </w:r>
      <w:proofErr w:type="spellStart"/>
      <w:r w:rsidR="001005FF" w:rsidRPr="001005FF">
        <w:rPr>
          <w:rFonts w:cs="Arial"/>
          <w:szCs w:val="24"/>
          <w:lang w:bidi="ar-SA"/>
        </w:rPr>
        <w:t>D.Lgs.</w:t>
      </w:r>
      <w:proofErr w:type="spellEnd"/>
      <w:r w:rsidR="001005FF" w:rsidRPr="001005FF">
        <w:rPr>
          <w:rFonts w:cs="Arial"/>
          <w:szCs w:val="24"/>
          <w:lang w:bidi="ar-SA"/>
        </w:rPr>
        <w:t xml:space="preserve"> 36/2023 </w:t>
      </w:r>
      <w:r w:rsidRPr="002E77A5">
        <w:rPr>
          <w:rFonts w:cs="Arial"/>
          <w:szCs w:val="24"/>
          <w:lang w:bidi="ar-SA"/>
        </w:rPr>
        <w:t xml:space="preserve">per l’affidamento del servizio in oggetto </w:t>
      </w:r>
    </w:p>
    <w:p w14:paraId="48406FF6" w14:textId="77777777" w:rsidR="000E1690" w:rsidRPr="008B698A" w:rsidRDefault="000E1690" w:rsidP="000E1690">
      <w:pPr>
        <w:pStyle w:val="Piatto"/>
        <w:spacing w:line="240" w:lineRule="auto"/>
        <w:outlineLvl w:val="0"/>
        <w:rPr>
          <w:rFonts w:cs="Arial"/>
          <w:bCs/>
          <w:szCs w:val="24"/>
          <w:lang w:bidi="ar-SA"/>
        </w:rPr>
      </w:pPr>
    </w:p>
    <w:p w14:paraId="48406FF7" w14:textId="77777777" w:rsidR="002E77A5" w:rsidRPr="002E77A5" w:rsidRDefault="002E77A5" w:rsidP="002E77A5">
      <w:pPr>
        <w:tabs>
          <w:tab w:val="center" w:pos="4860"/>
        </w:tabs>
        <w:autoSpaceDE w:val="0"/>
        <w:autoSpaceDN w:val="0"/>
        <w:adjustRightInd w:val="0"/>
        <w:ind w:right="278"/>
        <w:rPr>
          <w:rFonts w:cs="Arial"/>
          <w:b/>
          <w:bCs/>
          <w:szCs w:val="24"/>
          <w:lang w:bidi="ar-SA"/>
        </w:rPr>
      </w:pPr>
      <w:r w:rsidRPr="002E77A5">
        <w:rPr>
          <w:rFonts w:cs="Arial"/>
          <w:b/>
          <w:szCs w:val="24"/>
          <w:lang w:bidi="ar-SA"/>
        </w:rPr>
        <w:t>come</w:t>
      </w:r>
    </w:p>
    <w:p w14:paraId="48406FF8" w14:textId="77777777" w:rsidR="002E77A5" w:rsidRPr="002E77A5" w:rsidRDefault="000E1690" w:rsidP="002E77A5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278"/>
        <w:rPr>
          <w:rFonts w:cs="Arial"/>
          <w:bCs/>
          <w:szCs w:val="24"/>
          <w:lang w:bidi="ar-SA"/>
        </w:rPr>
      </w:pPr>
      <w:r>
        <w:rPr>
          <w:rFonts w:cs="Arial"/>
          <w:szCs w:val="24"/>
          <w:lang w:bidi="ar-SA"/>
        </w:rPr>
        <w:t>Società</w:t>
      </w:r>
      <w:r w:rsidR="002E77A5" w:rsidRPr="002E77A5">
        <w:rPr>
          <w:rFonts w:cs="Arial"/>
          <w:szCs w:val="24"/>
          <w:lang w:bidi="ar-SA"/>
        </w:rPr>
        <w:t xml:space="preserve"> singola</w:t>
      </w:r>
    </w:p>
    <w:p w14:paraId="48406FF9" w14:textId="77777777" w:rsidR="002E77A5" w:rsidRPr="002E77A5" w:rsidRDefault="002E77A5" w:rsidP="002E77A5">
      <w:pPr>
        <w:tabs>
          <w:tab w:val="center" w:pos="4680"/>
        </w:tabs>
        <w:autoSpaceDE w:val="0"/>
        <w:autoSpaceDN w:val="0"/>
        <w:adjustRightInd w:val="0"/>
        <w:ind w:right="278"/>
        <w:rPr>
          <w:rFonts w:cs="Arial"/>
          <w:bCs/>
          <w:szCs w:val="24"/>
          <w:lang w:bidi="ar-SA"/>
        </w:rPr>
      </w:pPr>
    </w:p>
    <w:p w14:paraId="48406FFA" w14:textId="77777777" w:rsidR="002E77A5" w:rsidRPr="002E77A5" w:rsidRDefault="002E77A5" w:rsidP="002E77A5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278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 xml:space="preserve">capogruppo/mandante di una associazione temporanea di </w:t>
      </w:r>
      <w:r w:rsidR="000E1690">
        <w:rPr>
          <w:rFonts w:cs="Arial"/>
          <w:szCs w:val="24"/>
          <w:lang w:bidi="ar-SA"/>
        </w:rPr>
        <w:t>ditte</w:t>
      </w:r>
      <w:r w:rsidRPr="002E77A5">
        <w:rPr>
          <w:rFonts w:cs="Arial"/>
          <w:szCs w:val="24"/>
          <w:lang w:bidi="ar-SA"/>
        </w:rPr>
        <w:t xml:space="preserve"> o di un consorzio </w:t>
      </w:r>
    </w:p>
    <w:p w14:paraId="48406FFB" w14:textId="77777777" w:rsidR="002E77A5" w:rsidRPr="002E77A5" w:rsidRDefault="002E77A5" w:rsidP="002E77A5">
      <w:pPr>
        <w:autoSpaceDE w:val="0"/>
        <w:autoSpaceDN w:val="0"/>
        <w:adjustRightInd w:val="0"/>
        <w:ind w:right="278"/>
        <w:rPr>
          <w:rFonts w:cs="Arial"/>
          <w:bCs/>
          <w:szCs w:val="24"/>
          <w:lang w:bidi="ar-SA"/>
        </w:rPr>
      </w:pPr>
    </w:p>
    <w:p w14:paraId="48406FFC" w14:textId="77777777" w:rsidR="002E77A5" w:rsidRPr="002E77A5" w:rsidRDefault="002E77A5" w:rsidP="002E77A5">
      <w:pPr>
        <w:autoSpaceDE w:val="0"/>
        <w:autoSpaceDN w:val="0"/>
        <w:adjustRightInd w:val="0"/>
        <w:ind w:right="278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>A tal fine, ai sensi degli articoli 46 e 47 del DPR 445/2000, consapevole della responsabilità penale prevista dall’art. 76 del DPR 445/2000 cui può andare incontro nel caso di affermazioni mendaci</w:t>
      </w:r>
    </w:p>
    <w:p w14:paraId="48406FFD" w14:textId="77777777" w:rsidR="002E77A5" w:rsidRPr="002E77A5" w:rsidRDefault="002E77A5" w:rsidP="002E77A5">
      <w:pPr>
        <w:tabs>
          <w:tab w:val="center" w:pos="5040"/>
        </w:tabs>
        <w:autoSpaceDE w:val="0"/>
        <w:autoSpaceDN w:val="0"/>
        <w:adjustRightInd w:val="0"/>
        <w:ind w:right="278"/>
        <w:rPr>
          <w:rFonts w:cs="Arial"/>
          <w:b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 xml:space="preserve">                                                          </w:t>
      </w:r>
      <w:r w:rsidRPr="002E77A5">
        <w:rPr>
          <w:rFonts w:cs="Arial"/>
          <w:b/>
          <w:szCs w:val="24"/>
          <w:lang w:bidi="ar-SA"/>
        </w:rPr>
        <w:t>dichiara</w:t>
      </w:r>
    </w:p>
    <w:p w14:paraId="48406FFE" w14:textId="77777777" w:rsidR="002E77A5" w:rsidRPr="002E77A5" w:rsidRDefault="002E77A5" w:rsidP="002E77A5">
      <w:pPr>
        <w:numPr>
          <w:ilvl w:val="0"/>
          <w:numId w:val="42"/>
        </w:numPr>
        <w:spacing w:after="0" w:line="240" w:lineRule="auto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 xml:space="preserve">che la </w:t>
      </w:r>
      <w:r w:rsidR="000E1690">
        <w:rPr>
          <w:rFonts w:cs="Arial"/>
          <w:szCs w:val="24"/>
          <w:lang w:bidi="ar-SA"/>
        </w:rPr>
        <w:t>Società</w:t>
      </w:r>
      <w:r w:rsidRPr="002E77A5">
        <w:rPr>
          <w:rFonts w:cs="Arial"/>
          <w:szCs w:val="24"/>
          <w:lang w:bidi="ar-SA"/>
        </w:rPr>
        <w:t xml:space="preserve"> ha la seguente denominazione o ragione sociale …………………………………………………………………………………………………………………………………………</w:t>
      </w:r>
    </w:p>
    <w:p w14:paraId="48406FFF" w14:textId="77777777" w:rsidR="008B698A" w:rsidRPr="008B698A" w:rsidRDefault="002E77A5" w:rsidP="002E77A5">
      <w:pPr>
        <w:numPr>
          <w:ilvl w:val="0"/>
          <w:numId w:val="42"/>
        </w:numPr>
        <w:spacing w:after="0" w:line="240" w:lineRule="auto"/>
        <w:rPr>
          <w:rFonts w:cs="Arial"/>
          <w:bCs/>
          <w:szCs w:val="24"/>
          <w:lang w:bidi="ar-SA"/>
        </w:rPr>
      </w:pPr>
      <w:r w:rsidRPr="008B698A">
        <w:rPr>
          <w:rFonts w:cs="Arial"/>
          <w:szCs w:val="24"/>
          <w:lang w:bidi="ar-SA"/>
        </w:rPr>
        <w:t xml:space="preserve">che la </w:t>
      </w:r>
      <w:r w:rsidR="000E1690">
        <w:rPr>
          <w:rFonts w:cs="Arial"/>
          <w:szCs w:val="24"/>
          <w:lang w:bidi="ar-SA"/>
        </w:rPr>
        <w:t>Società</w:t>
      </w:r>
      <w:r w:rsidRPr="008B698A">
        <w:rPr>
          <w:rFonts w:cs="Arial"/>
          <w:szCs w:val="24"/>
          <w:lang w:bidi="ar-SA"/>
        </w:rPr>
        <w:t xml:space="preserve"> è iscritta nel registro delle Imprese della CCIAA di ……………………………………………</w:t>
      </w:r>
      <w:proofErr w:type="gramStart"/>
      <w:r w:rsidRPr="008B698A">
        <w:rPr>
          <w:rFonts w:cs="Arial"/>
          <w:szCs w:val="24"/>
          <w:lang w:bidi="ar-SA"/>
        </w:rPr>
        <w:t>…….</w:t>
      </w:r>
      <w:proofErr w:type="gramEnd"/>
      <w:r w:rsidRPr="008B698A">
        <w:rPr>
          <w:rFonts w:cs="Arial"/>
          <w:szCs w:val="24"/>
          <w:lang w:bidi="ar-SA"/>
        </w:rPr>
        <w:t xml:space="preserve">., per le seguenti attività………………………………………..…………………………………………………………………………, </w:t>
      </w:r>
    </w:p>
    <w:p w14:paraId="48407000" w14:textId="77777777" w:rsidR="008B698A" w:rsidRDefault="008B698A" w:rsidP="008B698A">
      <w:pPr>
        <w:spacing w:after="0" w:line="240" w:lineRule="auto"/>
        <w:ind w:left="720" w:firstLine="0"/>
        <w:rPr>
          <w:rFonts w:cs="Arial"/>
          <w:szCs w:val="24"/>
          <w:lang w:bidi="ar-SA"/>
        </w:rPr>
      </w:pPr>
    </w:p>
    <w:p w14:paraId="48407001" w14:textId="65ECFEF8" w:rsidR="002E77A5" w:rsidRDefault="002E77A5" w:rsidP="008B698A">
      <w:pPr>
        <w:spacing w:after="0" w:line="240" w:lineRule="auto"/>
        <w:ind w:left="720" w:firstLine="0"/>
        <w:rPr>
          <w:rFonts w:cs="Arial"/>
          <w:szCs w:val="24"/>
          <w:lang w:bidi="ar-SA"/>
        </w:rPr>
      </w:pPr>
      <w:r w:rsidRPr="008B698A">
        <w:rPr>
          <w:rFonts w:cs="Arial"/>
          <w:szCs w:val="24"/>
          <w:lang w:bidi="ar-SA"/>
        </w:rPr>
        <w:t>ed attesta i seguenti dati</w:t>
      </w:r>
      <w:r w:rsidR="004A7292">
        <w:rPr>
          <w:rFonts w:cs="Arial"/>
          <w:szCs w:val="24"/>
          <w:lang w:bidi="ar-SA"/>
        </w:rPr>
        <w:t>:</w:t>
      </w:r>
    </w:p>
    <w:p w14:paraId="48407002" w14:textId="77777777" w:rsidR="008B698A" w:rsidRPr="008B698A" w:rsidRDefault="008B698A" w:rsidP="008B698A">
      <w:pPr>
        <w:spacing w:after="0" w:line="240" w:lineRule="auto"/>
        <w:ind w:left="720" w:firstLine="0"/>
        <w:rPr>
          <w:rFonts w:cs="Arial"/>
          <w:bCs/>
          <w:szCs w:val="24"/>
          <w:lang w:bidi="ar-SA"/>
        </w:rPr>
      </w:pPr>
    </w:p>
    <w:p w14:paraId="48407003" w14:textId="77777777" w:rsidR="002E77A5" w:rsidRPr="002E77A5" w:rsidRDefault="002E77A5" w:rsidP="002E77A5">
      <w:pPr>
        <w:numPr>
          <w:ilvl w:val="0"/>
          <w:numId w:val="45"/>
        </w:numPr>
        <w:tabs>
          <w:tab w:val="num" w:pos="1425"/>
        </w:tabs>
        <w:spacing w:after="0" w:line="240" w:lineRule="auto"/>
        <w:ind w:left="1425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 xml:space="preserve">n. </w:t>
      </w:r>
      <w:proofErr w:type="gramStart"/>
      <w:r w:rsidRPr="002E77A5">
        <w:rPr>
          <w:rFonts w:cs="Arial"/>
          <w:szCs w:val="24"/>
          <w:lang w:bidi="ar-SA"/>
        </w:rPr>
        <w:t>iscrizione  …</w:t>
      </w:r>
      <w:proofErr w:type="gramEnd"/>
      <w:r w:rsidRPr="002E77A5">
        <w:rPr>
          <w:rFonts w:cs="Arial"/>
          <w:szCs w:val="24"/>
          <w:lang w:bidi="ar-SA"/>
        </w:rPr>
        <w:t>……….... nel registro imprese;</w:t>
      </w:r>
    </w:p>
    <w:p w14:paraId="48407004" w14:textId="77777777" w:rsidR="002E77A5" w:rsidRPr="002E77A5" w:rsidRDefault="002E77A5" w:rsidP="002E77A5">
      <w:pPr>
        <w:numPr>
          <w:ilvl w:val="0"/>
          <w:numId w:val="45"/>
        </w:numPr>
        <w:tabs>
          <w:tab w:val="num" w:pos="1425"/>
        </w:tabs>
        <w:spacing w:after="0" w:line="240" w:lineRule="auto"/>
        <w:ind w:left="1425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>data di iscrizione …………</w:t>
      </w:r>
      <w:proofErr w:type="gramStart"/>
      <w:r w:rsidRPr="002E77A5">
        <w:rPr>
          <w:rFonts w:cs="Arial"/>
          <w:szCs w:val="24"/>
          <w:lang w:bidi="ar-SA"/>
        </w:rPr>
        <w:t>…….</w:t>
      </w:r>
      <w:proofErr w:type="gramEnd"/>
      <w:r w:rsidRPr="002E77A5">
        <w:rPr>
          <w:rFonts w:cs="Arial"/>
          <w:szCs w:val="24"/>
          <w:lang w:bidi="ar-SA"/>
        </w:rPr>
        <w:t>.;</w:t>
      </w:r>
    </w:p>
    <w:p w14:paraId="48407005" w14:textId="77777777" w:rsidR="002E77A5" w:rsidRPr="002E77A5" w:rsidRDefault="002E77A5" w:rsidP="002E77A5">
      <w:pPr>
        <w:numPr>
          <w:ilvl w:val="0"/>
          <w:numId w:val="45"/>
        </w:numPr>
        <w:tabs>
          <w:tab w:val="num" w:pos="1425"/>
        </w:tabs>
        <w:spacing w:after="0" w:line="240" w:lineRule="auto"/>
        <w:ind w:left="1425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>annotata nella sezione speciale ARTIGIANI con il numero Albo Artigiani ………….</w:t>
      </w:r>
    </w:p>
    <w:p w14:paraId="48407006" w14:textId="77777777" w:rsidR="002E77A5" w:rsidRPr="002E77A5" w:rsidRDefault="002E77A5" w:rsidP="002E77A5">
      <w:pPr>
        <w:numPr>
          <w:ilvl w:val="0"/>
          <w:numId w:val="45"/>
        </w:numPr>
        <w:tabs>
          <w:tab w:val="num" w:pos="1425"/>
        </w:tabs>
        <w:spacing w:after="0" w:line="240" w:lineRule="auto"/>
        <w:ind w:left="1425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>Già iscritta al registro delle ditte con il n. ………………</w:t>
      </w:r>
      <w:proofErr w:type="gramStart"/>
      <w:r w:rsidRPr="002E77A5">
        <w:rPr>
          <w:rFonts w:cs="Arial"/>
          <w:szCs w:val="24"/>
          <w:lang w:bidi="ar-SA"/>
        </w:rPr>
        <w:t>…….</w:t>
      </w:r>
      <w:proofErr w:type="gramEnd"/>
      <w:r w:rsidRPr="002E77A5">
        <w:rPr>
          <w:rFonts w:cs="Arial"/>
          <w:szCs w:val="24"/>
          <w:lang w:bidi="ar-SA"/>
        </w:rPr>
        <w:t>.;</w:t>
      </w:r>
    </w:p>
    <w:p w14:paraId="48407007" w14:textId="77777777" w:rsidR="002E77A5" w:rsidRPr="002E77A5" w:rsidRDefault="002E77A5" w:rsidP="002E77A5">
      <w:pPr>
        <w:numPr>
          <w:ilvl w:val="0"/>
          <w:numId w:val="45"/>
        </w:numPr>
        <w:tabs>
          <w:tab w:val="num" w:pos="1425"/>
        </w:tabs>
        <w:spacing w:after="0" w:line="240" w:lineRule="auto"/>
        <w:ind w:left="1425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>Denominazione …………………………………………….</w:t>
      </w:r>
    </w:p>
    <w:p w14:paraId="48407008" w14:textId="77777777" w:rsidR="002E77A5" w:rsidRPr="002E77A5" w:rsidRDefault="002E77A5" w:rsidP="002E77A5">
      <w:pPr>
        <w:numPr>
          <w:ilvl w:val="0"/>
          <w:numId w:val="45"/>
        </w:numPr>
        <w:tabs>
          <w:tab w:val="num" w:pos="1425"/>
        </w:tabs>
        <w:spacing w:after="0" w:line="240" w:lineRule="auto"/>
        <w:ind w:left="1425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>Sede ………………………………………………. Data di fondazione …………………………………………………</w:t>
      </w:r>
    </w:p>
    <w:p w14:paraId="48407009" w14:textId="77777777" w:rsidR="002E77A5" w:rsidRPr="002E77A5" w:rsidRDefault="002E77A5" w:rsidP="002E77A5">
      <w:pPr>
        <w:numPr>
          <w:ilvl w:val="0"/>
          <w:numId w:val="45"/>
        </w:numPr>
        <w:tabs>
          <w:tab w:val="num" w:pos="1425"/>
        </w:tabs>
        <w:spacing w:after="0" w:line="240" w:lineRule="auto"/>
        <w:ind w:left="1425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>Costituita con atto ……………………</w:t>
      </w:r>
      <w:proofErr w:type="gramStart"/>
      <w:r w:rsidRPr="002E77A5">
        <w:rPr>
          <w:rFonts w:cs="Arial"/>
          <w:szCs w:val="24"/>
          <w:lang w:bidi="ar-SA"/>
        </w:rPr>
        <w:t>…….</w:t>
      </w:r>
      <w:proofErr w:type="gramEnd"/>
      <w:r w:rsidRPr="002E77A5">
        <w:rPr>
          <w:rFonts w:cs="Arial"/>
          <w:szCs w:val="24"/>
          <w:lang w:bidi="ar-SA"/>
        </w:rPr>
        <w:t>., capitale sociale Euro ……….………………………………………….</w:t>
      </w:r>
    </w:p>
    <w:p w14:paraId="4840700A" w14:textId="77777777" w:rsidR="002E77A5" w:rsidRPr="002E77A5" w:rsidRDefault="002E77A5" w:rsidP="002E77A5">
      <w:pPr>
        <w:numPr>
          <w:ilvl w:val="0"/>
          <w:numId w:val="45"/>
        </w:numPr>
        <w:tabs>
          <w:tab w:val="num" w:pos="1425"/>
        </w:tabs>
        <w:spacing w:after="0" w:line="240" w:lineRule="auto"/>
        <w:ind w:left="1425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>Durata dell’impresa / data di termine ………....... Forma giuridica ……………………………………………</w:t>
      </w:r>
      <w:proofErr w:type="gramStart"/>
      <w:r w:rsidRPr="002E77A5">
        <w:rPr>
          <w:rFonts w:cs="Arial"/>
          <w:szCs w:val="24"/>
          <w:lang w:bidi="ar-SA"/>
        </w:rPr>
        <w:t>…….</w:t>
      </w:r>
      <w:proofErr w:type="gramEnd"/>
      <w:r w:rsidRPr="002E77A5">
        <w:rPr>
          <w:rFonts w:cs="Arial"/>
          <w:szCs w:val="24"/>
          <w:lang w:bidi="ar-SA"/>
        </w:rPr>
        <w:t>.</w:t>
      </w:r>
    </w:p>
    <w:p w14:paraId="4840700B" w14:textId="77777777" w:rsidR="002E77A5" w:rsidRPr="008B698A" w:rsidRDefault="002E77A5" w:rsidP="002E77A5">
      <w:pPr>
        <w:numPr>
          <w:ilvl w:val="0"/>
          <w:numId w:val="45"/>
        </w:numPr>
        <w:tabs>
          <w:tab w:val="num" w:pos="1425"/>
        </w:tabs>
        <w:spacing w:after="0" w:line="240" w:lineRule="auto"/>
        <w:ind w:left="1425"/>
        <w:rPr>
          <w:rFonts w:cs="Arial"/>
          <w:bCs/>
          <w:szCs w:val="24"/>
          <w:lang w:bidi="ar-SA"/>
        </w:rPr>
      </w:pPr>
      <w:r w:rsidRPr="008B698A">
        <w:rPr>
          <w:rFonts w:cs="Arial"/>
          <w:szCs w:val="24"/>
          <w:lang w:bidi="ar-SA"/>
        </w:rPr>
        <w:lastRenderedPageBreak/>
        <w:t>Oggetto sociale (se necessario, indicare una sintesi) …</w:t>
      </w:r>
      <w:proofErr w:type="gramStart"/>
      <w:r w:rsidRPr="008B698A">
        <w:rPr>
          <w:rFonts w:cs="Arial"/>
          <w:szCs w:val="24"/>
          <w:lang w:bidi="ar-SA"/>
        </w:rPr>
        <w:t>…….</w:t>
      </w:r>
      <w:proofErr w:type="gramEnd"/>
      <w:r w:rsidRPr="008B698A">
        <w:rPr>
          <w:rFonts w:cs="Arial"/>
          <w:szCs w:val="24"/>
          <w:lang w:bidi="ar-SA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40700C" w14:textId="77777777" w:rsidR="002E77A5" w:rsidRPr="008B698A" w:rsidRDefault="002E77A5" w:rsidP="002E77A5">
      <w:pPr>
        <w:numPr>
          <w:ilvl w:val="0"/>
          <w:numId w:val="45"/>
        </w:numPr>
        <w:tabs>
          <w:tab w:val="num" w:pos="1425"/>
        </w:tabs>
        <w:spacing w:after="0" w:line="240" w:lineRule="auto"/>
        <w:ind w:left="1425"/>
        <w:rPr>
          <w:rFonts w:cs="Arial"/>
          <w:bCs/>
          <w:szCs w:val="24"/>
          <w:lang w:bidi="ar-SA"/>
        </w:rPr>
      </w:pPr>
      <w:r w:rsidRPr="008B698A">
        <w:rPr>
          <w:rFonts w:cs="Arial"/>
          <w:szCs w:val="24"/>
          <w:lang w:bidi="ar-SA"/>
        </w:rPr>
        <w:t>Titolari, soci, direttori tecnici, amministratori muniti di rappresentanza, soci accomandatari (indicare i nominativi, le qualifiche, le date di nascita e la residenza ed il codice fiscale) 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</w:t>
      </w:r>
    </w:p>
    <w:p w14:paraId="4840700D" w14:textId="77777777" w:rsidR="002E77A5" w:rsidRPr="002E77A5" w:rsidRDefault="002E77A5" w:rsidP="002E77A5">
      <w:pPr>
        <w:ind w:left="708" w:right="278"/>
        <w:rPr>
          <w:rFonts w:cs="Arial"/>
          <w:bCs/>
          <w:szCs w:val="24"/>
          <w:lang w:bidi="ar-SA"/>
        </w:rPr>
      </w:pPr>
    </w:p>
    <w:p w14:paraId="4840700E" w14:textId="361C1907" w:rsidR="002E77A5" w:rsidRPr="002E77A5" w:rsidRDefault="002E77A5" w:rsidP="002E77A5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278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>che non sussiste alcuna delle situazioni costituenti causa di esclusione dalle gare per l’affidamento di appalti pubblici ai sensi de</w:t>
      </w:r>
      <w:r w:rsidR="00BB5B7E">
        <w:rPr>
          <w:rFonts w:cs="Arial"/>
          <w:szCs w:val="24"/>
          <w:lang w:bidi="ar-SA"/>
        </w:rPr>
        <w:t>gli artt</w:t>
      </w:r>
      <w:r w:rsidR="003A292F">
        <w:rPr>
          <w:rFonts w:cs="Arial"/>
          <w:szCs w:val="24"/>
          <w:lang w:bidi="ar-SA"/>
        </w:rPr>
        <w:t>.</w:t>
      </w:r>
      <w:r w:rsidRPr="002E77A5">
        <w:rPr>
          <w:rFonts w:cs="Arial"/>
          <w:szCs w:val="24"/>
          <w:lang w:bidi="ar-SA"/>
        </w:rPr>
        <w:t xml:space="preserve"> </w:t>
      </w:r>
      <w:r w:rsidR="003A292F">
        <w:rPr>
          <w:rFonts w:cs="Arial"/>
          <w:szCs w:val="24"/>
          <w:lang w:bidi="ar-SA"/>
        </w:rPr>
        <w:t>94-95-96-97-98</w:t>
      </w:r>
      <w:r w:rsidRPr="002E77A5">
        <w:rPr>
          <w:rFonts w:cs="Arial"/>
          <w:szCs w:val="24"/>
          <w:lang w:bidi="ar-SA"/>
        </w:rPr>
        <w:t xml:space="preserve"> del </w:t>
      </w:r>
      <w:proofErr w:type="spellStart"/>
      <w:r w:rsidRPr="002E77A5">
        <w:rPr>
          <w:rFonts w:cs="Arial"/>
          <w:szCs w:val="24"/>
          <w:lang w:bidi="ar-SA"/>
        </w:rPr>
        <w:t>D.Lvo</w:t>
      </w:r>
      <w:proofErr w:type="spellEnd"/>
      <w:r w:rsidRPr="002E77A5">
        <w:rPr>
          <w:rFonts w:cs="Arial"/>
          <w:szCs w:val="24"/>
          <w:lang w:bidi="ar-SA"/>
        </w:rPr>
        <w:t xml:space="preserve"> n. </w:t>
      </w:r>
      <w:r w:rsidR="003A292F">
        <w:rPr>
          <w:rFonts w:cs="Arial"/>
          <w:szCs w:val="24"/>
          <w:lang w:bidi="ar-SA"/>
        </w:rPr>
        <w:t>36</w:t>
      </w:r>
      <w:r w:rsidRPr="002E77A5">
        <w:rPr>
          <w:rFonts w:cs="Arial"/>
          <w:szCs w:val="24"/>
          <w:lang w:bidi="ar-SA"/>
        </w:rPr>
        <w:t>/</w:t>
      </w:r>
      <w:r w:rsidR="003A292F">
        <w:rPr>
          <w:rFonts w:cs="Arial"/>
          <w:szCs w:val="24"/>
          <w:lang w:bidi="ar-SA"/>
        </w:rPr>
        <w:t>2023.</w:t>
      </w:r>
      <w:r w:rsidR="008B698A">
        <w:rPr>
          <w:rFonts w:cs="Arial"/>
          <w:szCs w:val="24"/>
          <w:lang w:bidi="ar-SA"/>
        </w:rPr>
        <w:t xml:space="preserve">  </w:t>
      </w:r>
      <w:r w:rsidR="003A292F">
        <w:rPr>
          <w:rFonts w:cs="Arial"/>
          <w:szCs w:val="24"/>
          <w:lang w:bidi="ar-SA"/>
        </w:rPr>
        <w:t xml:space="preserve">  </w:t>
      </w:r>
    </w:p>
    <w:p w14:paraId="4840700F" w14:textId="59787E36" w:rsidR="002E77A5" w:rsidRPr="00EE5312" w:rsidRDefault="002E77A5" w:rsidP="00701010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right="278"/>
        <w:rPr>
          <w:rFonts w:cs="Arial"/>
          <w:b/>
          <w:bCs/>
          <w:szCs w:val="24"/>
          <w:lang w:bidi="ar-SA"/>
        </w:rPr>
      </w:pPr>
      <w:r w:rsidRPr="00EE5312">
        <w:rPr>
          <w:rFonts w:cs="Arial"/>
          <w:b/>
          <w:bCs/>
          <w:szCs w:val="24"/>
          <w:lang w:bidi="ar-SA"/>
        </w:rPr>
        <w:t>di avere preso visione ed accettare integralmente l’</w:t>
      </w:r>
      <w:r w:rsidR="009676B9" w:rsidRPr="00EE5312">
        <w:rPr>
          <w:rFonts w:cs="Arial"/>
          <w:b/>
          <w:bCs/>
          <w:szCs w:val="24"/>
          <w:lang w:bidi="ar-SA"/>
        </w:rPr>
        <w:t>A</w:t>
      </w:r>
      <w:r w:rsidRPr="00EE5312">
        <w:rPr>
          <w:rFonts w:cs="Arial"/>
          <w:b/>
          <w:bCs/>
          <w:szCs w:val="24"/>
          <w:lang w:bidi="ar-SA"/>
        </w:rPr>
        <w:t xml:space="preserve">vviso </w:t>
      </w:r>
      <w:r w:rsidR="00701010" w:rsidRPr="00EE5312">
        <w:rPr>
          <w:rFonts w:cs="Arial"/>
          <w:b/>
          <w:bCs/>
          <w:szCs w:val="24"/>
          <w:lang w:bidi="ar-SA"/>
        </w:rPr>
        <w:t>Pubblico prot.</w:t>
      </w:r>
      <w:r w:rsidR="003A292F" w:rsidRPr="00EE5312">
        <w:rPr>
          <w:rFonts w:cs="Arial"/>
          <w:b/>
          <w:bCs/>
          <w:szCs w:val="24"/>
          <w:lang w:bidi="ar-SA"/>
        </w:rPr>
        <w:t xml:space="preserve"> </w:t>
      </w:r>
      <w:r w:rsidR="006D06EC" w:rsidRPr="00EE5312">
        <w:rPr>
          <w:rFonts w:cs="Arial"/>
          <w:b/>
          <w:bCs/>
          <w:szCs w:val="24"/>
          <w:lang w:bidi="ar-SA"/>
        </w:rPr>
        <w:t>197</w:t>
      </w:r>
      <w:r w:rsidR="00701010" w:rsidRPr="00EE5312">
        <w:rPr>
          <w:rFonts w:cs="Arial"/>
          <w:b/>
          <w:bCs/>
          <w:szCs w:val="24"/>
          <w:lang w:bidi="ar-SA"/>
        </w:rPr>
        <w:t>/202</w:t>
      </w:r>
      <w:r w:rsidR="003A292F" w:rsidRPr="00EE5312">
        <w:rPr>
          <w:rFonts w:cs="Arial"/>
          <w:b/>
          <w:bCs/>
          <w:szCs w:val="24"/>
          <w:lang w:bidi="ar-SA"/>
        </w:rPr>
        <w:t>4</w:t>
      </w:r>
      <w:r w:rsidR="00701010" w:rsidRPr="00EE5312">
        <w:rPr>
          <w:rFonts w:cs="Arial"/>
          <w:b/>
          <w:bCs/>
          <w:szCs w:val="24"/>
          <w:lang w:bidi="ar-SA"/>
        </w:rPr>
        <w:t xml:space="preserve"> </w:t>
      </w:r>
      <w:r w:rsidRPr="00EE5312">
        <w:rPr>
          <w:rFonts w:cs="Arial"/>
          <w:b/>
          <w:bCs/>
          <w:szCs w:val="24"/>
          <w:lang w:bidi="ar-SA"/>
        </w:rPr>
        <w:t>per manifestazione di interesse all'aff</w:t>
      </w:r>
      <w:r w:rsidR="008B698A" w:rsidRPr="00EE5312">
        <w:rPr>
          <w:rFonts w:cs="Arial"/>
          <w:b/>
          <w:bCs/>
          <w:szCs w:val="24"/>
          <w:lang w:bidi="ar-SA"/>
        </w:rPr>
        <w:t xml:space="preserve">idamento del servizio </w:t>
      </w:r>
      <w:r w:rsidR="00493F2F" w:rsidRPr="00EE5312">
        <w:rPr>
          <w:rFonts w:cs="Arial"/>
          <w:b/>
          <w:bCs/>
          <w:szCs w:val="24"/>
          <w:lang w:bidi="ar-SA"/>
        </w:rPr>
        <w:t xml:space="preserve">pubblicato </w:t>
      </w:r>
      <w:r w:rsidR="008B698A" w:rsidRPr="00EE5312">
        <w:rPr>
          <w:rFonts w:cs="Arial"/>
          <w:b/>
          <w:bCs/>
          <w:szCs w:val="24"/>
          <w:lang w:bidi="ar-SA"/>
        </w:rPr>
        <w:t xml:space="preserve">in data </w:t>
      </w:r>
      <w:r w:rsidR="006D06EC" w:rsidRPr="00EE5312">
        <w:rPr>
          <w:rFonts w:cs="Arial"/>
          <w:b/>
          <w:bCs/>
          <w:szCs w:val="24"/>
          <w:lang w:bidi="ar-SA"/>
        </w:rPr>
        <w:t>09</w:t>
      </w:r>
      <w:r w:rsidR="000E1690" w:rsidRPr="00EE5312">
        <w:rPr>
          <w:rFonts w:cs="Arial"/>
          <w:b/>
          <w:bCs/>
          <w:szCs w:val="24"/>
          <w:lang w:bidi="ar-SA"/>
        </w:rPr>
        <w:t>/</w:t>
      </w:r>
      <w:r w:rsidR="006D06EC" w:rsidRPr="00EE5312">
        <w:rPr>
          <w:rFonts w:cs="Arial"/>
          <w:b/>
          <w:bCs/>
          <w:szCs w:val="24"/>
          <w:lang w:bidi="ar-SA"/>
        </w:rPr>
        <w:t>02</w:t>
      </w:r>
      <w:r w:rsidR="00493F2F" w:rsidRPr="00EE5312">
        <w:rPr>
          <w:rFonts w:cs="Arial"/>
          <w:b/>
          <w:bCs/>
          <w:szCs w:val="24"/>
          <w:lang w:bidi="ar-SA"/>
        </w:rPr>
        <w:t>/</w:t>
      </w:r>
      <w:r w:rsidR="008B698A" w:rsidRPr="00EE5312">
        <w:rPr>
          <w:rFonts w:cs="Arial"/>
          <w:b/>
          <w:bCs/>
          <w:szCs w:val="24"/>
          <w:lang w:bidi="ar-SA"/>
        </w:rPr>
        <w:t>20</w:t>
      </w:r>
      <w:r w:rsidR="00A54296" w:rsidRPr="00EE5312">
        <w:rPr>
          <w:rFonts w:cs="Arial"/>
          <w:b/>
          <w:bCs/>
          <w:szCs w:val="24"/>
          <w:lang w:bidi="ar-SA"/>
        </w:rPr>
        <w:t>2</w:t>
      </w:r>
      <w:r w:rsidR="003A292F" w:rsidRPr="00EE5312">
        <w:rPr>
          <w:rFonts w:cs="Arial"/>
          <w:b/>
          <w:bCs/>
          <w:szCs w:val="24"/>
          <w:lang w:bidi="ar-SA"/>
        </w:rPr>
        <w:t>4</w:t>
      </w:r>
      <w:r w:rsidRPr="00EE5312">
        <w:rPr>
          <w:rFonts w:cs="Arial"/>
          <w:b/>
          <w:bCs/>
          <w:szCs w:val="24"/>
          <w:lang w:bidi="ar-SA"/>
        </w:rPr>
        <w:t>;</w:t>
      </w:r>
    </w:p>
    <w:p w14:paraId="48407010" w14:textId="77777777" w:rsidR="002E77A5" w:rsidRPr="002E77A5" w:rsidRDefault="002E77A5" w:rsidP="002E77A5">
      <w:pPr>
        <w:ind w:right="278"/>
        <w:rPr>
          <w:rFonts w:cs="Arial"/>
          <w:bCs/>
          <w:szCs w:val="24"/>
          <w:lang w:bidi="ar-SA"/>
        </w:rPr>
      </w:pPr>
    </w:p>
    <w:p w14:paraId="48407011" w14:textId="77777777" w:rsidR="002E77A5" w:rsidRPr="002E77A5" w:rsidRDefault="002E77A5" w:rsidP="002E77A5">
      <w:pPr>
        <w:tabs>
          <w:tab w:val="center" w:pos="4680"/>
        </w:tabs>
        <w:ind w:right="278"/>
        <w:jc w:val="center"/>
        <w:rPr>
          <w:rFonts w:cs="Arial"/>
          <w:b/>
          <w:bCs/>
          <w:szCs w:val="24"/>
          <w:lang w:bidi="ar-SA"/>
        </w:rPr>
      </w:pPr>
      <w:r w:rsidRPr="002E77A5">
        <w:rPr>
          <w:rFonts w:cs="Arial"/>
          <w:b/>
          <w:szCs w:val="24"/>
          <w:lang w:bidi="ar-SA"/>
        </w:rPr>
        <w:t>allega</w:t>
      </w:r>
    </w:p>
    <w:p w14:paraId="48407012" w14:textId="77777777" w:rsidR="002E77A5" w:rsidRPr="002E77A5" w:rsidRDefault="002E77A5" w:rsidP="002E77A5">
      <w:pPr>
        <w:tabs>
          <w:tab w:val="center" w:pos="4680"/>
        </w:tabs>
        <w:ind w:right="278"/>
        <w:rPr>
          <w:rFonts w:cs="Arial"/>
          <w:bCs/>
          <w:szCs w:val="24"/>
          <w:lang w:bidi="ar-SA"/>
        </w:rPr>
      </w:pPr>
    </w:p>
    <w:p w14:paraId="48407013" w14:textId="7F836E0D" w:rsidR="008B698A" w:rsidRPr="008B698A" w:rsidRDefault="008B698A" w:rsidP="008B698A">
      <w:pPr>
        <w:pStyle w:val="Paragrafoelenco"/>
        <w:numPr>
          <w:ilvl w:val="0"/>
          <w:numId w:val="44"/>
        </w:numPr>
        <w:tabs>
          <w:tab w:val="center" w:pos="4680"/>
        </w:tabs>
        <w:spacing w:after="0"/>
        <w:ind w:right="278"/>
        <w:rPr>
          <w:rFonts w:cs="Arial"/>
          <w:bCs/>
          <w:szCs w:val="24"/>
          <w:lang w:bidi="ar-SA"/>
        </w:rPr>
      </w:pPr>
      <w:r w:rsidRPr="008B698A">
        <w:rPr>
          <w:rFonts w:cs="Arial"/>
          <w:szCs w:val="24"/>
          <w:lang w:bidi="ar-SA"/>
        </w:rPr>
        <w:t>Fotocopia documento identità</w:t>
      </w:r>
      <w:r w:rsidR="005A1AE3">
        <w:rPr>
          <w:rFonts w:cs="Arial"/>
          <w:szCs w:val="24"/>
          <w:lang w:bidi="ar-SA"/>
        </w:rPr>
        <w:t>, o apposizione di firma digitale</w:t>
      </w:r>
    </w:p>
    <w:p w14:paraId="48407014" w14:textId="77777777" w:rsidR="002E77A5" w:rsidRPr="002E77A5" w:rsidRDefault="002E77A5" w:rsidP="008B698A">
      <w:pPr>
        <w:numPr>
          <w:ilvl w:val="0"/>
          <w:numId w:val="44"/>
        </w:numPr>
        <w:spacing w:after="0" w:line="240" w:lineRule="auto"/>
        <w:ind w:right="278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>Certificato di iscrizione alla CCIAA</w:t>
      </w:r>
    </w:p>
    <w:p w14:paraId="48407015" w14:textId="77777777" w:rsidR="002E77A5" w:rsidRPr="002E77A5" w:rsidRDefault="002E77A5" w:rsidP="002E77A5">
      <w:pPr>
        <w:tabs>
          <w:tab w:val="center" w:pos="4680"/>
        </w:tabs>
        <w:ind w:right="278"/>
        <w:rPr>
          <w:rFonts w:cs="Arial"/>
          <w:bCs/>
          <w:szCs w:val="24"/>
          <w:lang w:bidi="ar-SA"/>
        </w:rPr>
      </w:pPr>
    </w:p>
    <w:p w14:paraId="48407016" w14:textId="77777777" w:rsidR="002E77A5" w:rsidRPr="002E77A5" w:rsidRDefault="008B698A" w:rsidP="002E77A5">
      <w:pPr>
        <w:tabs>
          <w:tab w:val="center" w:pos="4680"/>
        </w:tabs>
        <w:ind w:right="278"/>
        <w:rPr>
          <w:rFonts w:cs="Arial"/>
          <w:bCs/>
          <w:szCs w:val="24"/>
          <w:lang w:bidi="ar-SA"/>
        </w:rPr>
      </w:pPr>
      <w:r>
        <w:rPr>
          <w:rFonts w:cs="Arial"/>
          <w:szCs w:val="24"/>
          <w:lang w:bidi="ar-SA"/>
        </w:rPr>
        <w:t>l</w:t>
      </w:r>
      <w:r w:rsidR="002E77A5" w:rsidRPr="002E77A5">
        <w:rPr>
          <w:rFonts w:cs="Arial"/>
          <w:szCs w:val="24"/>
          <w:lang w:bidi="ar-SA"/>
        </w:rPr>
        <w:t>ì, …………………</w:t>
      </w:r>
    </w:p>
    <w:p w14:paraId="48407017" w14:textId="77777777" w:rsidR="002E77A5" w:rsidRPr="002E77A5" w:rsidRDefault="002E77A5" w:rsidP="002E77A5">
      <w:pPr>
        <w:tabs>
          <w:tab w:val="center" w:pos="4680"/>
        </w:tabs>
        <w:ind w:right="278"/>
        <w:rPr>
          <w:rFonts w:cs="Arial"/>
          <w:bCs/>
          <w:szCs w:val="24"/>
          <w:lang w:bidi="ar-SA"/>
        </w:rPr>
      </w:pPr>
    </w:p>
    <w:p w14:paraId="48407018" w14:textId="77777777" w:rsidR="002E77A5" w:rsidRPr="002E77A5" w:rsidRDefault="002E77A5" w:rsidP="002E77A5">
      <w:pPr>
        <w:tabs>
          <w:tab w:val="center" w:pos="4680"/>
        </w:tabs>
        <w:ind w:right="278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ab/>
      </w:r>
      <w:r w:rsidR="008B698A">
        <w:rPr>
          <w:rFonts w:cs="Arial"/>
          <w:szCs w:val="24"/>
          <w:lang w:bidi="ar-SA"/>
        </w:rPr>
        <w:tab/>
      </w:r>
      <w:r w:rsidR="008B698A">
        <w:rPr>
          <w:rFonts w:cs="Arial"/>
          <w:szCs w:val="24"/>
          <w:lang w:bidi="ar-SA"/>
        </w:rPr>
        <w:tab/>
        <w:t xml:space="preserve">   </w:t>
      </w:r>
      <w:r w:rsidRPr="002E77A5">
        <w:rPr>
          <w:rFonts w:cs="Arial"/>
          <w:szCs w:val="24"/>
          <w:lang w:bidi="ar-SA"/>
        </w:rPr>
        <w:t>IN FEDE</w:t>
      </w:r>
    </w:p>
    <w:p w14:paraId="48407019" w14:textId="77777777" w:rsidR="002E77A5" w:rsidRPr="002E77A5" w:rsidRDefault="002E77A5" w:rsidP="002E77A5">
      <w:pPr>
        <w:tabs>
          <w:tab w:val="center" w:pos="4680"/>
        </w:tabs>
        <w:ind w:right="278"/>
        <w:rPr>
          <w:rFonts w:cs="Arial"/>
          <w:bCs/>
          <w:szCs w:val="24"/>
          <w:lang w:bidi="ar-SA"/>
        </w:rPr>
      </w:pPr>
    </w:p>
    <w:p w14:paraId="4840701A" w14:textId="77777777" w:rsidR="00230CFD" w:rsidRPr="00493F2F" w:rsidRDefault="002E77A5" w:rsidP="00493F2F">
      <w:pPr>
        <w:tabs>
          <w:tab w:val="center" w:pos="4680"/>
        </w:tabs>
        <w:ind w:right="278"/>
        <w:rPr>
          <w:rFonts w:cs="Arial"/>
          <w:bCs/>
          <w:szCs w:val="24"/>
          <w:lang w:bidi="ar-SA"/>
        </w:rPr>
      </w:pPr>
      <w:r w:rsidRPr="002E77A5">
        <w:rPr>
          <w:rFonts w:cs="Arial"/>
          <w:szCs w:val="24"/>
          <w:lang w:bidi="ar-SA"/>
        </w:rPr>
        <w:tab/>
      </w:r>
      <w:r w:rsidRPr="002E77A5">
        <w:rPr>
          <w:rFonts w:cs="Arial"/>
          <w:szCs w:val="24"/>
          <w:lang w:bidi="ar-SA"/>
        </w:rPr>
        <w:tab/>
        <w:t>_______________________</w:t>
      </w:r>
    </w:p>
    <w:sectPr w:rsidR="00230CFD" w:rsidRPr="00493F2F" w:rsidSect="00461595">
      <w:headerReference w:type="default" r:id="rId9"/>
      <w:footerReference w:type="even" r:id="rId10"/>
      <w:footerReference w:type="default" r:id="rId11"/>
      <w:footnotePr>
        <w:numRestart w:val="eachSect"/>
      </w:footnotePr>
      <w:pgSz w:w="11907" w:h="16840" w:code="9"/>
      <w:pgMar w:top="2269" w:right="1701" w:bottom="1985" w:left="1701" w:header="0" w:footer="129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C8C59" w14:textId="77777777" w:rsidR="007C2FA1" w:rsidRDefault="007C2FA1">
      <w:r>
        <w:separator/>
      </w:r>
    </w:p>
  </w:endnote>
  <w:endnote w:type="continuationSeparator" w:id="0">
    <w:p w14:paraId="3B54FDB2" w14:textId="77777777" w:rsidR="007C2FA1" w:rsidRDefault="007C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MS Serif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7021" w14:textId="77777777" w:rsidR="00E00528" w:rsidRDefault="00EA057D" w:rsidP="00F66F1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0052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8407022" w14:textId="77777777" w:rsidR="00E00528" w:rsidRDefault="00E00528" w:rsidP="00F66F1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7023" w14:textId="6E5139DB" w:rsidR="00E00528" w:rsidRPr="00D44F51" w:rsidRDefault="00E00528" w:rsidP="001A3E8C">
    <w:pPr>
      <w:pStyle w:val="Pidipa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right"/>
      <w:rPr>
        <w:rStyle w:val="Numeropagina"/>
        <w:rFonts w:ascii="Tahoma" w:hAnsi="Tahoma" w:cs="Tahoma"/>
        <w:b w:val="0"/>
        <w:sz w:val="20"/>
      </w:rPr>
    </w:pPr>
    <w:r w:rsidRPr="00D44F51">
      <w:rPr>
        <w:rStyle w:val="Numeropagina"/>
        <w:rFonts w:ascii="Tahoma" w:hAnsi="Tahoma" w:cs="Tahoma"/>
        <w:b w:val="0"/>
        <w:sz w:val="20"/>
      </w:rPr>
      <w:t xml:space="preserve">    pag. </w:t>
    </w:r>
    <w:r w:rsidR="00EA057D" w:rsidRPr="00D44F51">
      <w:rPr>
        <w:rStyle w:val="Numeropagina"/>
        <w:rFonts w:ascii="Tahoma" w:hAnsi="Tahoma" w:cs="Tahoma"/>
        <w:b w:val="0"/>
        <w:sz w:val="20"/>
      </w:rPr>
      <w:fldChar w:fldCharType="begin"/>
    </w:r>
    <w:r w:rsidRPr="00D44F51">
      <w:rPr>
        <w:rStyle w:val="Numeropagina"/>
        <w:rFonts w:ascii="Tahoma" w:hAnsi="Tahoma" w:cs="Tahoma"/>
        <w:b w:val="0"/>
        <w:sz w:val="20"/>
      </w:rPr>
      <w:instrText xml:space="preserve">PAGE  </w:instrText>
    </w:r>
    <w:r w:rsidR="00EA057D" w:rsidRPr="00D44F51">
      <w:rPr>
        <w:rStyle w:val="Numeropagina"/>
        <w:rFonts w:ascii="Tahoma" w:hAnsi="Tahoma" w:cs="Tahoma"/>
        <w:b w:val="0"/>
        <w:sz w:val="20"/>
      </w:rPr>
      <w:fldChar w:fldCharType="separate"/>
    </w:r>
    <w:r w:rsidR="000E1690">
      <w:rPr>
        <w:rStyle w:val="Numeropagina"/>
        <w:rFonts w:ascii="Tahoma" w:hAnsi="Tahoma" w:cs="Tahoma"/>
        <w:b w:val="0"/>
        <w:noProof/>
        <w:sz w:val="20"/>
      </w:rPr>
      <w:t>3</w:t>
    </w:r>
    <w:r w:rsidR="00EA057D" w:rsidRPr="00D44F51">
      <w:rPr>
        <w:rStyle w:val="Numeropagina"/>
        <w:rFonts w:ascii="Tahoma" w:hAnsi="Tahoma" w:cs="Tahoma"/>
        <w:b w:val="0"/>
        <w:sz w:val="20"/>
      </w:rPr>
      <w:fldChar w:fldCharType="end"/>
    </w:r>
    <w:r w:rsidR="0034535B">
      <w:rPr>
        <w:rStyle w:val="Numeropagina"/>
        <w:rFonts w:ascii="Tahoma" w:hAnsi="Tahoma" w:cs="Tahoma"/>
        <w:b w:val="0"/>
        <w:sz w:val="20"/>
      </w:rPr>
      <w:t>/3</w:t>
    </w:r>
  </w:p>
  <w:p w14:paraId="48407024" w14:textId="77777777" w:rsidR="00E00528" w:rsidRPr="001A3E8C" w:rsidRDefault="00E00528">
    <w:pPr>
      <w:pStyle w:val="Pidipa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DA43D" w14:textId="77777777" w:rsidR="007C2FA1" w:rsidRDefault="007C2FA1">
      <w:r>
        <w:separator/>
      </w:r>
    </w:p>
  </w:footnote>
  <w:footnote w:type="continuationSeparator" w:id="0">
    <w:p w14:paraId="56A5B27E" w14:textId="77777777" w:rsidR="007C2FA1" w:rsidRDefault="007C2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701F" w14:textId="77777777" w:rsidR="00E00528" w:rsidRDefault="00E00528" w:rsidP="00513387">
    <w:pPr>
      <w:pStyle w:val="Corpotesto"/>
      <w:jc w:val="center"/>
      <w:rPr>
        <w:rFonts w:ascii="Tahoma" w:hAnsi="Tahoma" w:cs="Tahoma"/>
        <w:sz w:val="18"/>
        <w:szCs w:val="18"/>
      </w:rPr>
    </w:pPr>
  </w:p>
  <w:p w14:paraId="48407020" w14:textId="4C0AF718" w:rsidR="00E00528" w:rsidRPr="00B56E7C" w:rsidRDefault="00E00528" w:rsidP="00FF4271">
    <w:pPr>
      <w:pStyle w:val="Intestazione"/>
      <w:ind w:firstLine="0"/>
      <w:jc w:val="left"/>
    </w:pPr>
    <w:r>
      <w:t xml:space="preserve">                                                                            </w:t>
    </w:r>
    <w:r w:rsidRPr="00B56E7C">
      <w:rPr>
        <w:sz w:val="16"/>
        <w:szCs w:val="16"/>
      </w:rPr>
      <w:t xml:space="preserve"> </w:t>
    </w:r>
    <w:r>
      <w:rPr>
        <w:sz w:val="16"/>
        <w:szCs w:val="16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8E5"/>
    <w:multiLevelType w:val="hybridMultilevel"/>
    <w:tmpl w:val="B9885046"/>
    <w:lvl w:ilvl="0" w:tplc="C5DACF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43DF"/>
    <w:multiLevelType w:val="hybridMultilevel"/>
    <w:tmpl w:val="A746C23C"/>
    <w:lvl w:ilvl="0" w:tplc="2870D03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  <w:b/>
        <w:i w:val="0"/>
        <w:sz w:val="24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764F7E"/>
    <w:multiLevelType w:val="hybridMultilevel"/>
    <w:tmpl w:val="CE1ECD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17109"/>
    <w:multiLevelType w:val="hybridMultilevel"/>
    <w:tmpl w:val="8DE068FE"/>
    <w:lvl w:ilvl="0" w:tplc="0848FC78"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07786"/>
    <w:multiLevelType w:val="hybridMultilevel"/>
    <w:tmpl w:val="5D5CF2BC"/>
    <w:lvl w:ilvl="0" w:tplc="930A8F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63D11"/>
    <w:multiLevelType w:val="hybridMultilevel"/>
    <w:tmpl w:val="08F4ED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871CB"/>
    <w:multiLevelType w:val="hybridMultilevel"/>
    <w:tmpl w:val="1890A14C"/>
    <w:lvl w:ilvl="0" w:tplc="60FE456C">
      <w:start w:val="1"/>
      <w:numFmt w:val="decimal"/>
      <w:lvlText w:val="%1)"/>
      <w:lvlJc w:val="left"/>
      <w:pPr>
        <w:ind w:left="644" w:hanging="360"/>
      </w:pPr>
      <w:rPr>
        <w:rFonts w:cs="Arial" w:hint="default"/>
        <w:b/>
        <w:color w:val="auto"/>
        <w:sz w:val="22"/>
      </w:rPr>
    </w:lvl>
    <w:lvl w:ilvl="1" w:tplc="66D8CEBC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8E38E5"/>
    <w:multiLevelType w:val="hybridMultilevel"/>
    <w:tmpl w:val="CE9CF4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6C787D"/>
    <w:multiLevelType w:val="hybridMultilevel"/>
    <w:tmpl w:val="ED3A5A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AE00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3F7E43"/>
    <w:multiLevelType w:val="hybridMultilevel"/>
    <w:tmpl w:val="DF461C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C4D52"/>
    <w:multiLevelType w:val="hybridMultilevel"/>
    <w:tmpl w:val="C1AEB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894A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F1D63"/>
    <w:multiLevelType w:val="hybridMultilevel"/>
    <w:tmpl w:val="81FAD7D4"/>
    <w:lvl w:ilvl="0" w:tplc="7E423E76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6E1495"/>
    <w:multiLevelType w:val="hybridMultilevel"/>
    <w:tmpl w:val="B4C80E14"/>
    <w:lvl w:ilvl="0" w:tplc="599A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BE49A52">
      <w:start w:val="1"/>
      <w:numFmt w:val="lowerLetter"/>
      <w:lvlText w:val="%2.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176979"/>
    <w:multiLevelType w:val="multilevel"/>
    <w:tmpl w:val="397A49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9390512"/>
    <w:multiLevelType w:val="hybridMultilevel"/>
    <w:tmpl w:val="F2CE5306"/>
    <w:lvl w:ilvl="0" w:tplc="432C5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C1370"/>
    <w:multiLevelType w:val="hybridMultilevel"/>
    <w:tmpl w:val="DEDAED8A"/>
    <w:lvl w:ilvl="0" w:tplc="0848FC78"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00F82"/>
    <w:multiLevelType w:val="hybridMultilevel"/>
    <w:tmpl w:val="3FA062EC"/>
    <w:lvl w:ilvl="0" w:tplc="52502C7E">
      <w:start w:val="1"/>
      <w:numFmt w:val="bullet"/>
      <w:lvlText w:val="▪"/>
      <w:lvlJc w:val="left"/>
      <w:pPr>
        <w:ind w:left="1287" w:hanging="360"/>
      </w:pPr>
      <w:rPr>
        <w:rFonts w:ascii="Carlito" w:hAnsi="Carlito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9662C6"/>
    <w:multiLevelType w:val="hybridMultilevel"/>
    <w:tmpl w:val="7B82D038"/>
    <w:lvl w:ilvl="0" w:tplc="34200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3081D"/>
    <w:multiLevelType w:val="hybridMultilevel"/>
    <w:tmpl w:val="E9F6330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3637F73"/>
    <w:multiLevelType w:val="hybridMultilevel"/>
    <w:tmpl w:val="68FE3E3A"/>
    <w:lvl w:ilvl="0" w:tplc="CF6E611A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141EA"/>
    <w:multiLevelType w:val="hybridMultilevel"/>
    <w:tmpl w:val="30C0844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DC5C02"/>
    <w:multiLevelType w:val="hybridMultilevel"/>
    <w:tmpl w:val="14CC49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C2C4E"/>
    <w:multiLevelType w:val="hybridMultilevel"/>
    <w:tmpl w:val="D522260A"/>
    <w:lvl w:ilvl="0" w:tplc="970AE0F2">
      <w:start w:val="1"/>
      <w:numFmt w:val="upp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88D84B8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F06E9E"/>
    <w:multiLevelType w:val="hybridMultilevel"/>
    <w:tmpl w:val="DD18A628"/>
    <w:lvl w:ilvl="0" w:tplc="00E491B6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40210"/>
    <w:multiLevelType w:val="hybridMultilevel"/>
    <w:tmpl w:val="7D7C7E0A"/>
    <w:lvl w:ilvl="0" w:tplc="37309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43D55"/>
    <w:multiLevelType w:val="hybridMultilevel"/>
    <w:tmpl w:val="50180A6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304F0"/>
    <w:multiLevelType w:val="hybridMultilevel"/>
    <w:tmpl w:val="80BE67EE"/>
    <w:lvl w:ilvl="0" w:tplc="DE72730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73B18"/>
    <w:multiLevelType w:val="hybridMultilevel"/>
    <w:tmpl w:val="0A4EBE26"/>
    <w:lvl w:ilvl="0" w:tplc="90AE00FE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A35C739"/>
    <w:multiLevelType w:val="hybridMultilevel"/>
    <w:tmpl w:val="C53AC0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B105010"/>
    <w:multiLevelType w:val="hybridMultilevel"/>
    <w:tmpl w:val="96388E02"/>
    <w:lvl w:ilvl="0" w:tplc="BE62538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FE46DDB"/>
    <w:multiLevelType w:val="hybridMultilevel"/>
    <w:tmpl w:val="890AE6A0"/>
    <w:lvl w:ilvl="0" w:tplc="52502C7E">
      <w:start w:val="1"/>
      <w:numFmt w:val="bullet"/>
      <w:lvlText w:val="▪"/>
      <w:lvlJc w:val="left"/>
      <w:pPr>
        <w:ind w:left="720" w:hanging="360"/>
      </w:pPr>
      <w:rPr>
        <w:rFonts w:ascii="Carlito" w:hAnsi="Carlito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70E32"/>
    <w:multiLevelType w:val="hybridMultilevel"/>
    <w:tmpl w:val="594662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158A4"/>
    <w:multiLevelType w:val="hybridMultilevel"/>
    <w:tmpl w:val="B55E8D8E"/>
    <w:lvl w:ilvl="0" w:tplc="E57665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36FB9"/>
    <w:multiLevelType w:val="hybridMultilevel"/>
    <w:tmpl w:val="6E842AFA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FE7461E"/>
    <w:multiLevelType w:val="hybridMultilevel"/>
    <w:tmpl w:val="A6EC1DD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EC5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56DB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003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2BF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7CA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8F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AF3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E02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8F3EF1"/>
    <w:multiLevelType w:val="hybridMultilevel"/>
    <w:tmpl w:val="A566E736"/>
    <w:lvl w:ilvl="0" w:tplc="B2A6123E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6" w15:restartNumberingAfterBreak="0">
    <w:nsid w:val="73B06878"/>
    <w:multiLevelType w:val="hybridMultilevel"/>
    <w:tmpl w:val="72BAB7D0"/>
    <w:lvl w:ilvl="0" w:tplc="5D4C8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1" w:tplc="7A466BA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Wingdings" w:hint="default"/>
      </w:rPr>
    </w:lvl>
    <w:lvl w:ilvl="2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B3F7A"/>
    <w:multiLevelType w:val="multilevel"/>
    <w:tmpl w:val="ED72AC00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8" w15:restartNumberingAfterBreak="0">
    <w:nsid w:val="79C4251D"/>
    <w:multiLevelType w:val="hybridMultilevel"/>
    <w:tmpl w:val="1E12ED94"/>
    <w:lvl w:ilvl="0" w:tplc="6C3EF5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2712072">
    <w:abstractNumId w:val="35"/>
  </w:num>
  <w:num w:numId="2" w16cid:durableId="1472019872">
    <w:abstractNumId w:val="36"/>
  </w:num>
  <w:num w:numId="3" w16cid:durableId="374623499">
    <w:abstractNumId w:val="22"/>
  </w:num>
  <w:num w:numId="4" w16cid:durableId="17242532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55023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046863">
    <w:abstractNumId w:val="11"/>
  </w:num>
  <w:num w:numId="7" w16cid:durableId="851798992">
    <w:abstractNumId w:val="23"/>
  </w:num>
  <w:num w:numId="8" w16cid:durableId="662976866">
    <w:abstractNumId w:val="19"/>
  </w:num>
  <w:num w:numId="9" w16cid:durableId="1364482033">
    <w:abstractNumId w:val="12"/>
  </w:num>
  <w:num w:numId="10" w16cid:durableId="1871526527">
    <w:abstractNumId w:val="24"/>
  </w:num>
  <w:num w:numId="11" w16cid:durableId="1227958880">
    <w:abstractNumId w:val="7"/>
  </w:num>
  <w:num w:numId="12" w16cid:durableId="586573114">
    <w:abstractNumId w:val="29"/>
  </w:num>
  <w:num w:numId="13" w16cid:durableId="916285367">
    <w:abstractNumId w:val="25"/>
  </w:num>
  <w:num w:numId="14" w16cid:durableId="1659573915">
    <w:abstractNumId w:val="28"/>
  </w:num>
  <w:num w:numId="15" w16cid:durableId="428277820">
    <w:abstractNumId w:val="1"/>
  </w:num>
  <w:num w:numId="16" w16cid:durableId="502475194">
    <w:abstractNumId w:val="27"/>
  </w:num>
  <w:num w:numId="17" w16cid:durableId="901020334">
    <w:abstractNumId w:val="20"/>
  </w:num>
  <w:num w:numId="18" w16cid:durableId="1581715401">
    <w:abstractNumId w:val="8"/>
  </w:num>
  <w:num w:numId="19" w16cid:durableId="2006282111">
    <w:abstractNumId w:val="33"/>
  </w:num>
  <w:num w:numId="20" w16cid:durableId="546835466">
    <w:abstractNumId w:val="5"/>
  </w:num>
  <w:num w:numId="21" w16cid:durableId="970860731">
    <w:abstractNumId w:val="34"/>
  </w:num>
  <w:num w:numId="22" w16cid:durableId="1231430569">
    <w:abstractNumId w:val="21"/>
  </w:num>
  <w:num w:numId="23" w16cid:durableId="869296176">
    <w:abstractNumId w:val="2"/>
  </w:num>
  <w:num w:numId="24" w16cid:durableId="1001666188">
    <w:abstractNumId w:val="10"/>
  </w:num>
  <w:num w:numId="25" w16cid:durableId="707030576">
    <w:abstractNumId w:val="14"/>
  </w:num>
  <w:num w:numId="26" w16cid:durableId="1169638280">
    <w:abstractNumId w:val="9"/>
  </w:num>
  <w:num w:numId="27" w16cid:durableId="258173795">
    <w:abstractNumId w:val="31"/>
  </w:num>
  <w:num w:numId="28" w16cid:durableId="1705444738">
    <w:abstractNumId w:val="26"/>
  </w:num>
  <w:num w:numId="29" w16cid:durableId="1797143736">
    <w:abstractNumId w:val="30"/>
  </w:num>
  <w:num w:numId="30" w16cid:durableId="975791501">
    <w:abstractNumId w:val="13"/>
  </w:num>
  <w:num w:numId="31" w16cid:durableId="1676953422">
    <w:abstractNumId w:val="6"/>
  </w:num>
  <w:num w:numId="32" w16cid:durableId="1202787406">
    <w:abstractNumId w:val="16"/>
  </w:num>
  <w:num w:numId="33" w16cid:durableId="2115132852">
    <w:abstractNumId w:val="37"/>
  </w:num>
  <w:num w:numId="34" w16cid:durableId="1394304868">
    <w:abstractNumId w:val="0"/>
  </w:num>
  <w:num w:numId="35" w16cid:durableId="37703692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42933173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4978877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38486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56411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4950282">
    <w:abstractNumId w:val="15"/>
  </w:num>
  <w:num w:numId="41" w16cid:durableId="515463516">
    <w:abstractNumId w:val="3"/>
  </w:num>
  <w:num w:numId="42" w16cid:durableId="1938322820">
    <w:abstractNumId w:val="4"/>
  </w:num>
  <w:num w:numId="43" w16cid:durableId="1090009279">
    <w:abstractNumId w:val="38"/>
  </w:num>
  <w:num w:numId="44" w16cid:durableId="838499732">
    <w:abstractNumId w:val="17"/>
  </w:num>
  <w:num w:numId="45" w16cid:durableId="57936738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A6F"/>
    <w:rsid w:val="000070D7"/>
    <w:rsid w:val="000102D1"/>
    <w:rsid w:val="000118AD"/>
    <w:rsid w:val="00013FCF"/>
    <w:rsid w:val="0001690D"/>
    <w:rsid w:val="00017770"/>
    <w:rsid w:val="0002458E"/>
    <w:rsid w:val="00031C51"/>
    <w:rsid w:val="00032420"/>
    <w:rsid w:val="00042FEF"/>
    <w:rsid w:val="00047D96"/>
    <w:rsid w:val="000507D3"/>
    <w:rsid w:val="00052319"/>
    <w:rsid w:val="0006476F"/>
    <w:rsid w:val="00064ABA"/>
    <w:rsid w:val="00070552"/>
    <w:rsid w:val="00072197"/>
    <w:rsid w:val="0007233C"/>
    <w:rsid w:val="00076252"/>
    <w:rsid w:val="00077CAD"/>
    <w:rsid w:val="00080ED1"/>
    <w:rsid w:val="00084ACC"/>
    <w:rsid w:val="00087BAC"/>
    <w:rsid w:val="00094317"/>
    <w:rsid w:val="00096D4E"/>
    <w:rsid w:val="000B2D30"/>
    <w:rsid w:val="000B4A38"/>
    <w:rsid w:val="000B5271"/>
    <w:rsid w:val="000B5BEE"/>
    <w:rsid w:val="000C322C"/>
    <w:rsid w:val="000C4041"/>
    <w:rsid w:val="000C6117"/>
    <w:rsid w:val="000C7D7C"/>
    <w:rsid w:val="000D15B2"/>
    <w:rsid w:val="000E1085"/>
    <w:rsid w:val="000E1690"/>
    <w:rsid w:val="000E2865"/>
    <w:rsid w:val="000E533C"/>
    <w:rsid w:val="000F255E"/>
    <w:rsid w:val="000F3DFE"/>
    <w:rsid w:val="000F47F8"/>
    <w:rsid w:val="000F64F7"/>
    <w:rsid w:val="001005FF"/>
    <w:rsid w:val="00107AA2"/>
    <w:rsid w:val="00112B66"/>
    <w:rsid w:val="0011346F"/>
    <w:rsid w:val="00115213"/>
    <w:rsid w:val="0011551B"/>
    <w:rsid w:val="00116516"/>
    <w:rsid w:val="00120514"/>
    <w:rsid w:val="00124120"/>
    <w:rsid w:val="00126535"/>
    <w:rsid w:val="00126A51"/>
    <w:rsid w:val="0014291C"/>
    <w:rsid w:val="00143A83"/>
    <w:rsid w:val="00146686"/>
    <w:rsid w:val="00154504"/>
    <w:rsid w:val="00154C81"/>
    <w:rsid w:val="0015634E"/>
    <w:rsid w:val="00164E3D"/>
    <w:rsid w:val="00174216"/>
    <w:rsid w:val="00185DF6"/>
    <w:rsid w:val="0018605D"/>
    <w:rsid w:val="00191C70"/>
    <w:rsid w:val="00197945"/>
    <w:rsid w:val="001A1D45"/>
    <w:rsid w:val="001A30A5"/>
    <w:rsid w:val="001A3E8C"/>
    <w:rsid w:val="001A5C5D"/>
    <w:rsid w:val="001A60FF"/>
    <w:rsid w:val="001B05A6"/>
    <w:rsid w:val="001B2EB3"/>
    <w:rsid w:val="001B480D"/>
    <w:rsid w:val="001C25E1"/>
    <w:rsid w:val="001C38B4"/>
    <w:rsid w:val="001C3ADD"/>
    <w:rsid w:val="001C4F2C"/>
    <w:rsid w:val="001D2ADD"/>
    <w:rsid w:val="001E2E6D"/>
    <w:rsid w:val="001E67D9"/>
    <w:rsid w:val="001E6DC3"/>
    <w:rsid w:val="001F24B4"/>
    <w:rsid w:val="001F4CE6"/>
    <w:rsid w:val="00201BA7"/>
    <w:rsid w:val="00203510"/>
    <w:rsid w:val="0020777C"/>
    <w:rsid w:val="00213332"/>
    <w:rsid w:val="0021518A"/>
    <w:rsid w:val="00220301"/>
    <w:rsid w:val="00222B88"/>
    <w:rsid w:val="00230694"/>
    <w:rsid w:val="00230CFD"/>
    <w:rsid w:val="00231C69"/>
    <w:rsid w:val="00243CF0"/>
    <w:rsid w:val="00246C33"/>
    <w:rsid w:val="002477DA"/>
    <w:rsid w:val="002517B6"/>
    <w:rsid w:val="00252F18"/>
    <w:rsid w:val="00253AFB"/>
    <w:rsid w:val="002542DD"/>
    <w:rsid w:val="00254749"/>
    <w:rsid w:val="00256AF4"/>
    <w:rsid w:val="002629D5"/>
    <w:rsid w:val="00281A6F"/>
    <w:rsid w:val="00292DB0"/>
    <w:rsid w:val="00297882"/>
    <w:rsid w:val="002A13B1"/>
    <w:rsid w:val="002A4BBD"/>
    <w:rsid w:val="002B0EC9"/>
    <w:rsid w:val="002B1B10"/>
    <w:rsid w:val="002B632D"/>
    <w:rsid w:val="002B7D44"/>
    <w:rsid w:val="002C0E4C"/>
    <w:rsid w:val="002D4B34"/>
    <w:rsid w:val="002D56AA"/>
    <w:rsid w:val="002E5779"/>
    <w:rsid w:val="002E77A5"/>
    <w:rsid w:val="002F29C4"/>
    <w:rsid w:val="002F4532"/>
    <w:rsid w:val="002F6A9D"/>
    <w:rsid w:val="00301858"/>
    <w:rsid w:val="003018FF"/>
    <w:rsid w:val="00304CA2"/>
    <w:rsid w:val="003079BD"/>
    <w:rsid w:val="00312AFA"/>
    <w:rsid w:val="00313198"/>
    <w:rsid w:val="00317C6C"/>
    <w:rsid w:val="003228AE"/>
    <w:rsid w:val="00323B13"/>
    <w:rsid w:val="003244EC"/>
    <w:rsid w:val="003353C8"/>
    <w:rsid w:val="00340472"/>
    <w:rsid w:val="00340DA5"/>
    <w:rsid w:val="00342652"/>
    <w:rsid w:val="003430BA"/>
    <w:rsid w:val="0034535B"/>
    <w:rsid w:val="0034553B"/>
    <w:rsid w:val="00363BC1"/>
    <w:rsid w:val="00372A40"/>
    <w:rsid w:val="00372DB4"/>
    <w:rsid w:val="00377DC7"/>
    <w:rsid w:val="00377F54"/>
    <w:rsid w:val="003826E8"/>
    <w:rsid w:val="0038341B"/>
    <w:rsid w:val="00383F69"/>
    <w:rsid w:val="0038576B"/>
    <w:rsid w:val="0039117E"/>
    <w:rsid w:val="00392E13"/>
    <w:rsid w:val="0039526F"/>
    <w:rsid w:val="003A156C"/>
    <w:rsid w:val="003A1AE8"/>
    <w:rsid w:val="003A292F"/>
    <w:rsid w:val="003A2A9F"/>
    <w:rsid w:val="003A3982"/>
    <w:rsid w:val="003A3EBA"/>
    <w:rsid w:val="003A5D07"/>
    <w:rsid w:val="003A62AA"/>
    <w:rsid w:val="003A6329"/>
    <w:rsid w:val="003A665D"/>
    <w:rsid w:val="003A77A0"/>
    <w:rsid w:val="003C37CC"/>
    <w:rsid w:val="003C774C"/>
    <w:rsid w:val="003D11A2"/>
    <w:rsid w:val="003D1237"/>
    <w:rsid w:val="003E6D2B"/>
    <w:rsid w:val="003E77A1"/>
    <w:rsid w:val="003F6008"/>
    <w:rsid w:val="003F7811"/>
    <w:rsid w:val="0040150F"/>
    <w:rsid w:val="00402412"/>
    <w:rsid w:val="00416C7E"/>
    <w:rsid w:val="00421976"/>
    <w:rsid w:val="004235C7"/>
    <w:rsid w:val="00424A30"/>
    <w:rsid w:val="00425C2C"/>
    <w:rsid w:val="004340D1"/>
    <w:rsid w:val="00440C89"/>
    <w:rsid w:val="00440DB3"/>
    <w:rsid w:val="00443BB2"/>
    <w:rsid w:val="0044479B"/>
    <w:rsid w:val="0044500F"/>
    <w:rsid w:val="004451E9"/>
    <w:rsid w:val="00450B15"/>
    <w:rsid w:val="00453803"/>
    <w:rsid w:val="004544EC"/>
    <w:rsid w:val="00461595"/>
    <w:rsid w:val="004631E0"/>
    <w:rsid w:val="004641F9"/>
    <w:rsid w:val="00466C09"/>
    <w:rsid w:val="00471659"/>
    <w:rsid w:val="004848EC"/>
    <w:rsid w:val="00487F97"/>
    <w:rsid w:val="00490FAA"/>
    <w:rsid w:val="00493F2F"/>
    <w:rsid w:val="004944CA"/>
    <w:rsid w:val="004A1EC3"/>
    <w:rsid w:val="004A26D8"/>
    <w:rsid w:val="004A5141"/>
    <w:rsid w:val="004A7292"/>
    <w:rsid w:val="004B3597"/>
    <w:rsid w:val="004C0C29"/>
    <w:rsid w:val="004C3B68"/>
    <w:rsid w:val="004E3F53"/>
    <w:rsid w:val="004F0C62"/>
    <w:rsid w:val="004F4695"/>
    <w:rsid w:val="004F6687"/>
    <w:rsid w:val="00500758"/>
    <w:rsid w:val="00500AFD"/>
    <w:rsid w:val="00506815"/>
    <w:rsid w:val="00513387"/>
    <w:rsid w:val="00525886"/>
    <w:rsid w:val="00527E5C"/>
    <w:rsid w:val="0053100C"/>
    <w:rsid w:val="00531991"/>
    <w:rsid w:val="005320AA"/>
    <w:rsid w:val="005334ED"/>
    <w:rsid w:val="005336DC"/>
    <w:rsid w:val="00534363"/>
    <w:rsid w:val="00534538"/>
    <w:rsid w:val="00534C92"/>
    <w:rsid w:val="00543EDF"/>
    <w:rsid w:val="00545034"/>
    <w:rsid w:val="00545298"/>
    <w:rsid w:val="00551845"/>
    <w:rsid w:val="00560BEB"/>
    <w:rsid w:val="00566412"/>
    <w:rsid w:val="005705A8"/>
    <w:rsid w:val="005760A3"/>
    <w:rsid w:val="00584649"/>
    <w:rsid w:val="00594ABA"/>
    <w:rsid w:val="00597B0A"/>
    <w:rsid w:val="005A1AE3"/>
    <w:rsid w:val="005A596D"/>
    <w:rsid w:val="005A692D"/>
    <w:rsid w:val="005B1FB5"/>
    <w:rsid w:val="005B3D4F"/>
    <w:rsid w:val="005B45C0"/>
    <w:rsid w:val="005B66D5"/>
    <w:rsid w:val="005C22D7"/>
    <w:rsid w:val="005C6C09"/>
    <w:rsid w:val="005D0884"/>
    <w:rsid w:val="005D4596"/>
    <w:rsid w:val="005D6369"/>
    <w:rsid w:val="005D716D"/>
    <w:rsid w:val="005E0B84"/>
    <w:rsid w:val="005E14AC"/>
    <w:rsid w:val="005E251B"/>
    <w:rsid w:val="005E2CC1"/>
    <w:rsid w:val="005F1926"/>
    <w:rsid w:val="005F281C"/>
    <w:rsid w:val="005F2AFE"/>
    <w:rsid w:val="005F4E79"/>
    <w:rsid w:val="0060381E"/>
    <w:rsid w:val="006046E0"/>
    <w:rsid w:val="0060539A"/>
    <w:rsid w:val="00611749"/>
    <w:rsid w:val="0061372F"/>
    <w:rsid w:val="00615D86"/>
    <w:rsid w:val="006165E7"/>
    <w:rsid w:val="006216B8"/>
    <w:rsid w:val="00622311"/>
    <w:rsid w:val="006233E0"/>
    <w:rsid w:val="0062354D"/>
    <w:rsid w:val="00623BF0"/>
    <w:rsid w:val="00625A51"/>
    <w:rsid w:val="00633771"/>
    <w:rsid w:val="00633C16"/>
    <w:rsid w:val="00635927"/>
    <w:rsid w:val="00636C09"/>
    <w:rsid w:val="0063793C"/>
    <w:rsid w:val="00643122"/>
    <w:rsid w:val="006464D2"/>
    <w:rsid w:val="00647873"/>
    <w:rsid w:val="00650E6D"/>
    <w:rsid w:val="0065149E"/>
    <w:rsid w:val="006514B2"/>
    <w:rsid w:val="00656A0E"/>
    <w:rsid w:val="00661990"/>
    <w:rsid w:val="006645EC"/>
    <w:rsid w:val="0066798F"/>
    <w:rsid w:val="006760C2"/>
    <w:rsid w:val="006816CE"/>
    <w:rsid w:val="0068472C"/>
    <w:rsid w:val="00686470"/>
    <w:rsid w:val="0068728C"/>
    <w:rsid w:val="006969D8"/>
    <w:rsid w:val="006A2245"/>
    <w:rsid w:val="006B24D6"/>
    <w:rsid w:val="006B29F1"/>
    <w:rsid w:val="006B5175"/>
    <w:rsid w:val="006C0610"/>
    <w:rsid w:val="006C11F2"/>
    <w:rsid w:val="006C2DF9"/>
    <w:rsid w:val="006C5D1B"/>
    <w:rsid w:val="006C657B"/>
    <w:rsid w:val="006D06EC"/>
    <w:rsid w:val="006D14D0"/>
    <w:rsid w:val="006D58F8"/>
    <w:rsid w:val="006E2019"/>
    <w:rsid w:val="006E5A58"/>
    <w:rsid w:val="006E6442"/>
    <w:rsid w:val="006F0223"/>
    <w:rsid w:val="006F230B"/>
    <w:rsid w:val="006F2F1D"/>
    <w:rsid w:val="006F7B11"/>
    <w:rsid w:val="00701010"/>
    <w:rsid w:val="00706245"/>
    <w:rsid w:val="00706363"/>
    <w:rsid w:val="00710ECC"/>
    <w:rsid w:val="007250D1"/>
    <w:rsid w:val="00725A95"/>
    <w:rsid w:val="00725E6B"/>
    <w:rsid w:val="0074195E"/>
    <w:rsid w:val="00745C49"/>
    <w:rsid w:val="00747870"/>
    <w:rsid w:val="00753F0F"/>
    <w:rsid w:val="00766758"/>
    <w:rsid w:val="00771B7B"/>
    <w:rsid w:val="00776F42"/>
    <w:rsid w:val="00782A27"/>
    <w:rsid w:val="00783588"/>
    <w:rsid w:val="00790E67"/>
    <w:rsid w:val="00791FD9"/>
    <w:rsid w:val="0079601E"/>
    <w:rsid w:val="007A0002"/>
    <w:rsid w:val="007A2E66"/>
    <w:rsid w:val="007A44DD"/>
    <w:rsid w:val="007A46F2"/>
    <w:rsid w:val="007B21F1"/>
    <w:rsid w:val="007B4F39"/>
    <w:rsid w:val="007B5704"/>
    <w:rsid w:val="007C04BB"/>
    <w:rsid w:val="007C2FA1"/>
    <w:rsid w:val="007C3427"/>
    <w:rsid w:val="007C4BCE"/>
    <w:rsid w:val="007C5305"/>
    <w:rsid w:val="007D11B7"/>
    <w:rsid w:val="007D21CF"/>
    <w:rsid w:val="007D4051"/>
    <w:rsid w:val="007D6672"/>
    <w:rsid w:val="007D7CD6"/>
    <w:rsid w:val="007E12C6"/>
    <w:rsid w:val="007E296C"/>
    <w:rsid w:val="007E2C02"/>
    <w:rsid w:val="007F0C69"/>
    <w:rsid w:val="007F4B84"/>
    <w:rsid w:val="007F514A"/>
    <w:rsid w:val="00801FAF"/>
    <w:rsid w:val="008028B2"/>
    <w:rsid w:val="00803B45"/>
    <w:rsid w:val="00803FEB"/>
    <w:rsid w:val="00805A5D"/>
    <w:rsid w:val="00807F50"/>
    <w:rsid w:val="00812033"/>
    <w:rsid w:val="0081627D"/>
    <w:rsid w:val="0081671A"/>
    <w:rsid w:val="00817E9C"/>
    <w:rsid w:val="00824CA1"/>
    <w:rsid w:val="00831AEB"/>
    <w:rsid w:val="00836395"/>
    <w:rsid w:val="00842602"/>
    <w:rsid w:val="00844819"/>
    <w:rsid w:val="008456DC"/>
    <w:rsid w:val="00846617"/>
    <w:rsid w:val="00847D53"/>
    <w:rsid w:val="00852151"/>
    <w:rsid w:val="008530EF"/>
    <w:rsid w:val="00870F2F"/>
    <w:rsid w:val="00875A62"/>
    <w:rsid w:val="008802B2"/>
    <w:rsid w:val="00897DAA"/>
    <w:rsid w:val="008A19D2"/>
    <w:rsid w:val="008A44AA"/>
    <w:rsid w:val="008B113D"/>
    <w:rsid w:val="008B1649"/>
    <w:rsid w:val="008B386F"/>
    <w:rsid w:val="008B51CD"/>
    <w:rsid w:val="008B698A"/>
    <w:rsid w:val="008B7D7A"/>
    <w:rsid w:val="008C15B6"/>
    <w:rsid w:val="008C7FD9"/>
    <w:rsid w:val="008D708E"/>
    <w:rsid w:val="008E39B6"/>
    <w:rsid w:val="008E6836"/>
    <w:rsid w:val="008F183F"/>
    <w:rsid w:val="008F42C4"/>
    <w:rsid w:val="00904CEF"/>
    <w:rsid w:val="009079C3"/>
    <w:rsid w:val="00910FF2"/>
    <w:rsid w:val="00917C35"/>
    <w:rsid w:val="0092078E"/>
    <w:rsid w:val="0092104E"/>
    <w:rsid w:val="00926B5E"/>
    <w:rsid w:val="00933723"/>
    <w:rsid w:val="009368FF"/>
    <w:rsid w:val="00936AB8"/>
    <w:rsid w:val="0094043A"/>
    <w:rsid w:val="0094151D"/>
    <w:rsid w:val="0094257C"/>
    <w:rsid w:val="00945AA5"/>
    <w:rsid w:val="00946443"/>
    <w:rsid w:val="00951EE5"/>
    <w:rsid w:val="009529DB"/>
    <w:rsid w:val="009606B7"/>
    <w:rsid w:val="00961449"/>
    <w:rsid w:val="00966BC6"/>
    <w:rsid w:val="009676B9"/>
    <w:rsid w:val="00973315"/>
    <w:rsid w:val="00973CB6"/>
    <w:rsid w:val="00974D0A"/>
    <w:rsid w:val="009814D0"/>
    <w:rsid w:val="009824D9"/>
    <w:rsid w:val="0098251B"/>
    <w:rsid w:val="00984F1E"/>
    <w:rsid w:val="00992F9B"/>
    <w:rsid w:val="00993D89"/>
    <w:rsid w:val="00994236"/>
    <w:rsid w:val="009A061A"/>
    <w:rsid w:val="009A2B36"/>
    <w:rsid w:val="009A365E"/>
    <w:rsid w:val="009A7979"/>
    <w:rsid w:val="009B1AF1"/>
    <w:rsid w:val="009C7C33"/>
    <w:rsid w:val="009E7566"/>
    <w:rsid w:val="009F1534"/>
    <w:rsid w:val="009F2309"/>
    <w:rsid w:val="009F3A67"/>
    <w:rsid w:val="009F59B5"/>
    <w:rsid w:val="00A00B82"/>
    <w:rsid w:val="00A01FEA"/>
    <w:rsid w:val="00A0354E"/>
    <w:rsid w:val="00A064AD"/>
    <w:rsid w:val="00A10925"/>
    <w:rsid w:val="00A11AD1"/>
    <w:rsid w:val="00A1410B"/>
    <w:rsid w:val="00A203BB"/>
    <w:rsid w:val="00A30CAF"/>
    <w:rsid w:val="00A3276D"/>
    <w:rsid w:val="00A32C82"/>
    <w:rsid w:val="00A36AF3"/>
    <w:rsid w:val="00A4586F"/>
    <w:rsid w:val="00A525A2"/>
    <w:rsid w:val="00A54296"/>
    <w:rsid w:val="00A55482"/>
    <w:rsid w:val="00A57B31"/>
    <w:rsid w:val="00A630C8"/>
    <w:rsid w:val="00A632F5"/>
    <w:rsid w:val="00A64331"/>
    <w:rsid w:val="00A67056"/>
    <w:rsid w:val="00A706C7"/>
    <w:rsid w:val="00A7505A"/>
    <w:rsid w:val="00A8240E"/>
    <w:rsid w:val="00A866A4"/>
    <w:rsid w:val="00A8743A"/>
    <w:rsid w:val="00A8751B"/>
    <w:rsid w:val="00A87604"/>
    <w:rsid w:val="00A901A2"/>
    <w:rsid w:val="00A933E4"/>
    <w:rsid w:val="00A94044"/>
    <w:rsid w:val="00AA2A29"/>
    <w:rsid w:val="00AA2A6B"/>
    <w:rsid w:val="00AA7F5F"/>
    <w:rsid w:val="00AB07CE"/>
    <w:rsid w:val="00AB5D15"/>
    <w:rsid w:val="00AD3B5A"/>
    <w:rsid w:val="00AD5826"/>
    <w:rsid w:val="00AD631C"/>
    <w:rsid w:val="00AD640A"/>
    <w:rsid w:val="00AD6936"/>
    <w:rsid w:val="00AF1C2F"/>
    <w:rsid w:val="00AF7EE8"/>
    <w:rsid w:val="00B0071B"/>
    <w:rsid w:val="00B0209F"/>
    <w:rsid w:val="00B06D93"/>
    <w:rsid w:val="00B12B86"/>
    <w:rsid w:val="00B12F11"/>
    <w:rsid w:val="00B14519"/>
    <w:rsid w:val="00B21DB2"/>
    <w:rsid w:val="00B26C4F"/>
    <w:rsid w:val="00B44C28"/>
    <w:rsid w:val="00B44EE8"/>
    <w:rsid w:val="00B46736"/>
    <w:rsid w:val="00B50147"/>
    <w:rsid w:val="00B504B8"/>
    <w:rsid w:val="00B52846"/>
    <w:rsid w:val="00B56E7C"/>
    <w:rsid w:val="00B56EF9"/>
    <w:rsid w:val="00B60EF4"/>
    <w:rsid w:val="00B62C1F"/>
    <w:rsid w:val="00B631AB"/>
    <w:rsid w:val="00B66438"/>
    <w:rsid w:val="00B83FD7"/>
    <w:rsid w:val="00B862BD"/>
    <w:rsid w:val="00B92376"/>
    <w:rsid w:val="00B933F8"/>
    <w:rsid w:val="00B94B09"/>
    <w:rsid w:val="00B97274"/>
    <w:rsid w:val="00B979F9"/>
    <w:rsid w:val="00BA509A"/>
    <w:rsid w:val="00BA66DA"/>
    <w:rsid w:val="00BB596A"/>
    <w:rsid w:val="00BB5B7E"/>
    <w:rsid w:val="00BC09DD"/>
    <w:rsid w:val="00BC6A46"/>
    <w:rsid w:val="00BD657E"/>
    <w:rsid w:val="00BE3B7A"/>
    <w:rsid w:val="00BF0BB4"/>
    <w:rsid w:val="00C010AA"/>
    <w:rsid w:val="00C02CB5"/>
    <w:rsid w:val="00C11C34"/>
    <w:rsid w:val="00C12D06"/>
    <w:rsid w:val="00C1608A"/>
    <w:rsid w:val="00C163C3"/>
    <w:rsid w:val="00C21BF7"/>
    <w:rsid w:val="00C24743"/>
    <w:rsid w:val="00C30024"/>
    <w:rsid w:val="00C3413C"/>
    <w:rsid w:val="00C35998"/>
    <w:rsid w:val="00C372A4"/>
    <w:rsid w:val="00C46063"/>
    <w:rsid w:val="00C47059"/>
    <w:rsid w:val="00C470AB"/>
    <w:rsid w:val="00C51030"/>
    <w:rsid w:val="00C62586"/>
    <w:rsid w:val="00C66B7B"/>
    <w:rsid w:val="00C705BA"/>
    <w:rsid w:val="00C7275E"/>
    <w:rsid w:val="00C73011"/>
    <w:rsid w:val="00C74026"/>
    <w:rsid w:val="00C773E9"/>
    <w:rsid w:val="00C831E7"/>
    <w:rsid w:val="00C840A4"/>
    <w:rsid w:val="00C85068"/>
    <w:rsid w:val="00C85A5F"/>
    <w:rsid w:val="00C941C6"/>
    <w:rsid w:val="00C961ED"/>
    <w:rsid w:val="00C96EC8"/>
    <w:rsid w:val="00CA2CBD"/>
    <w:rsid w:val="00CA3E8F"/>
    <w:rsid w:val="00CA4A32"/>
    <w:rsid w:val="00CA5BCF"/>
    <w:rsid w:val="00CB1F79"/>
    <w:rsid w:val="00CB5DFC"/>
    <w:rsid w:val="00CC3AC0"/>
    <w:rsid w:val="00CC5BD5"/>
    <w:rsid w:val="00CC7839"/>
    <w:rsid w:val="00CD3F1D"/>
    <w:rsid w:val="00CD6309"/>
    <w:rsid w:val="00CE1505"/>
    <w:rsid w:val="00CE292E"/>
    <w:rsid w:val="00CE549E"/>
    <w:rsid w:val="00CF5DA4"/>
    <w:rsid w:val="00CF6078"/>
    <w:rsid w:val="00D005B4"/>
    <w:rsid w:val="00D057DF"/>
    <w:rsid w:val="00D065C0"/>
    <w:rsid w:val="00D138C4"/>
    <w:rsid w:val="00D13C0F"/>
    <w:rsid w:val="00D17735"/>
    <w:rsid w:val="00D213EE"/>
    <w:rsid w:val="00D2227A"/>
    <w:rsid w:val="00D227F3"/>
    <w:rsid w:val="00D23517"/>
    <w:rsid w:val="00D244C4"/>
    <w:rsid w:val="00D27D09"/>
    <w:rsid w:val="00D33538"/>
    <w:rsid w:val="00D35DA5"/>
    <w:rsid w:val="00D4095D"/>
    <w:rsid w:val="00D437C9"/>
    <w:rsid w:val="00D44F51"/>
    <w:rsid w:val="00D50D1C"/>
    <w:rsid w:val="00D55E02"/>
    <w:rsid w:val="00D57303"/>
    <w:rsid w:val="00D65D9A"/>
    <w:rsid w:val="00D67D4E"/>
    <w:rsid w:val="00D71912"/>
    <w:rsid w:val="00D728D8"/>
    <w:rsid w:val="00D73B44"/>
    <w:rsid w:val="00D76877"/>
    <w:rsid w:val="00D8103A"/>
    <w:rsid w:val="00D91689"/>
    <w:rsid w:val="00D93E24"/>
    <w:rsid w:val="00D977B0"/>
    <w:rsid w:val="00D97DDD"/>
    <w:rsid w:val="00DA63B5"/>
    <w:rsid w:val="00DB213F"/>
    <w:rsid w:val="00DB76FB"/>
    <w:rsid w:val="00DC0BC7"/>
    <w:rsid w:val="00DC0FD9"/>
    <w:rsid w:val="00DC75EC"/>
    <w:rsid w:val="00DC7D76"/>
    <w:rsid w:val="00DD2701"/>
    <w:rsid w:val="00DD3A43"/>
    <w:rsid w:val="00DD3CF6"/>
    <w:rsid w:val="00DD61E9"/>
    <w:rsid w:val="00DE065E"/>
    <w:rsid w:val="00DE7F4A"/>
    <w:rsid w:val="00DF1F60"/>
    <w:rsid w:val="00DF50BD"/>
    <w:rsid w:val="00E00528"/>
    <w:rsid w:val="00E019D1"/>
    <w:rsid w:val="00E104C4"/>
    <w:rsid w:val="00E11F0E"/>
    <w:rsid w:val="00E14971"/>
    <w:rsid w:val="00E164A0"/>
    <w:rsid w:val="00E175BA"/>
    <w:rsid w:val="00E20A64"/>
    <w:rsid w:val="00E2230C"/>
    <w:rsid w:val="00E23B1E"/>
    <w:rsid w:val="00E27E67"/>
    <w:rsid w:val="00E32273"/>
    <w:rsid w:val="00E33F12"/>
    <w:rsid w:val="00E42CED"/>
    <w:rsid w:val="00E431D7"/>
    <w:rsid w:val="00E47EFB"/>
    <w:rsid w:val="00E54F10"/>
    <w:rsid w:val="00E562C0"/>
    <w:rsid w:val="00E62D5A"/>
    <w:rsid w:val="00E63058"/>
    <w:rsid w:val="00E6405A"/>
    <w:rsid w:val="00E730B8"/>
    <w:rsid w:val="00E73B65"/>
    <w:rsid w:val="00E8616A"/>
    <w:rsid w:val="00E87428"/>
    <w:rsid w:val="00E906A7"/>
    <w:rsid w:val="00E91DE3"/>
    <w:rsid w:val="00E94A2F"/>
    <w:rsid w:val="00EA04B1"/>
    <w:rsid w:val="00EA057D"/>
    <w:rsid w:val="00EA4F68"/>
    <w:rsid w:val="00EA52A4"/>
    <w:rsid w:val="00EA599A"/>
    <w:rsid w:val="00EA786A"/>
    <w:rsid w:val="00EB0C9B"/>
    <w:rsid w:val="00EB1602"/>
    <w:rsid w:val="00EB1A36"/>
    <w:rsid w:val="00EB2C21"/>
    <w:rsid w:val="00EC2C11"/>
    <w:rsid w:val="00EC3C83"/>
    <w:rsid w:val="00EC7D5C"/>
    <w:rsid w:val="00ED19E8"/>
    <w:rsid w:val="00ED74B0"/>
    <w:rsid w:val="00EE5312"/>
    <w:rsid w:val="00EE70D2"/>
    <w:rsid w:val="00F00498"/>
    <w:rsid w:val="00F07FBD"/>
    <w:rsid w:val="00F2380A"/>
    <w:rsid w:val="00F23E3B"/>
    <w:rsid w:val="00F24BEB"/>
    <w:rsid w:val="00F26383"/>
    <w:rsid w:val="00F27E2C"/>
    <w:rsid w:val="00F31678"/>
    <w:rsid w:val="00F33D70"/>
    <w:rsid w:val="00F35A09"/>
    <w:rsid w:val="00F364DC"/>
    <w:rsid w:val="00F37980"/>
    <w:rsid w:val="00F43AC9"/>
    <w:rsid w:val="00F47CE3"/>
    <w:rsid w:val="00F50B06"/>
    <w:rsid w:val="00F52906"/>
    <w:rsid w:val="00F549D2"/>
    <w:rsid w:val="00F56DCB"/>
    <w:rsid w:val="00F62784"/>
    <w:rsid w:val="00F62CC8"/>
    <w:rsid w:val="00F66F18"/>
    <w:rsid w:val="00F70589"/>
    <w:rsid w:val="00F74CC3"/>
    <w:rsid w:val="00F80488"/>
    <w:rsid w:val="00F81F3C"/>
    <w:rsid w:val="00F83E19"/>
    <w:rsid w:val="00F84720"/>
    <w:rsid w:val="00F8494A"/>
    <w:rsid w:val="00F84C0D"/>
    <w:rsid w:val="00F903FB"/>
    <w:rsid w:val="00F9176C"/>
    <w:rsid w:val="00F92D0D"/>
    <w:rsid w:val="00F96C12"/>
    <w:rsid w:val="00F96D59"/>
    <w:rsid w:val="00FA1EFB"/>
    <w:rsid w:val="00FA29EB"/>
    <w:rsid w:val="00FB0402"/>
    <w:rsid w:val="00FB27FC"/>
    <w:rsid w:val="00FB5855"/>
    <w:rsid w:val="00FB6C08"/>
    <w:rsid w:val="00FC0B25"/>
    <w:rsid w:val="00FC1962"/>
    <w:rsid w:val="00FC1C1E"/>
    <w:rsid w:val="00FC6D44"/>
    <w:rsid w:val="00FC7262"/>
    <w:rsid w:val="00FE1792"/>
    <w:rsid w:val="00FE7F6A"/>
    <w:rsid w:val="00FF1A12"/>
    <w:rsid w:val="00FF39BD"/>
    <w:rsid w:val="00FF4271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8406FDC"/>
  <w15:docId w15:val="{CFA48674-F08B-4E81-A1A1-FB5B59DF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erif" w:eastAsia="Times New Roman" w:hAnsi="MS Serif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102D1"/>
    <w:pPr>
      <w:spacing w:after="240" w:line="240" w:lineRule="atLeast"/>
      <w:ind w:firstLine="567"/>
      <w:jc w:val="both"/>
    </w:pPr>
    <w:rPr>
      <w:rFonts w:ascii="Arial" w:hAnsi="Arial"/>
      <w:sz w:val="24"/>
      <w:lang w:bidi="he-IL"/>
    </w:rPr>
  </w:style>
  <w:style w:type="paragraph" w:styleId="Titolo1">
    <w:name w:val="heading 1"/>
    <w:basedOn w:val="Normale"/>
    <w:next w:val="Normale"/>
    <w:qFormat/>
    <w:rsid w:val="000102D1"/>
    <w:pPr>
      <w:keepNext/>
      <w:pageBreakBefore/>
      <w:pBdr>
        <w:bottom w:val="single" w:sz="12" w:space="1" w:color="auto"/>
      </w:pBdr>
      <w:spacing w:before="240"/>
      <w:outlineLvl w:val="0"/>
    </w:pPr>
    <w:rPr>
      <w:b/>
      <w:caps/>
    </w:rPr>
  </w:style>
  <w:style w:type="paragraph" w:styleId="Titolo2">
    <w:name w:val="heading 2"/>
    <w:basedOn w:val="Normale"/>
    <w:next w:val="Normale"/>
    <w:link w:val="Titolo2Carattere"/>
    <w:qFormat/>
    <w:rsid w:val="000102D1"/>
    <w:pPr>
      <w:keepNext/>
      <w:spacing w:before="120"/>
      <w:outlineLvl w:val="1"/>
    </w:pPr>
    <w:rPr>
      <w:b/>
      <w:u w:val="single"/>
    </w:rPr>
  </w:style>
  <w:style w:type="paragraph" w:styleId="Titolo3">
    <w:name w:val="heading 3"/>
    <w:basedOn w:val="Normale"/>
    <w:next w:val="Rientronormale"/>
    <w:link w:val="Titolo3Carattere"/>
    <w:qFormat/>
    <w:rsid w:val="000102D1"/>
    <w:pPr>
      <w:ind w:left="354"/>
      <w:outlineLvl w:val="2"/>
    </w:pPr>
    <w:rPr>
      <w:rFonts w:ascii="MS Serif" w:hAnsi="MS Serif"/>
      <w:b/>
    </w:rPr>
  </w:style>
  <w:style w:type="paragraph" w:styleId="Titolo4">
    <w:name w:val="heading 4"/>
    <w:basedOn w:val="Normale"/>
    <w:next w:val="Normale"/>
    <w:qFormat/>
    <w:rsid w:val="000102D1"/>
    <w:pPr>
      <w:keepNext/>
      <w:spacing w:after="0" w:line="240" w:lineRule="auto"/>
      <w:ind w:firstLine="0"/>
      <w:jc w:val="right"/>
      <w:outlineLvl w:val="3"/>
    </w:pPr>
    <w:rPr>
      <w:rFonts w:cs="Arial"/>
      <w:b/>
      <w:bCs/>
      <w:lang w:val="en-GB"/>
    </w:rPr>
  </w:style>
  <w:style w:type="paragraph" w:styleId="Titolo5">
    <w:name w:val="heading 5"/>
    <w:basedOn w:val="Normale"/>
    <w:next w:val="Normale"/>
    <w:link w:val="Titolo5Carattere"/>
    <w:qFormat/>
    <w:rsid w:val="000102D1"/>
    <w:pPr>
      <w:keepNext/>
      <w:spacing w:line="0" w:lineRule="atLeast"/>
      <w:ind w:left="4320" w:firstLine="720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rsid w:val="000102D1"/>
    <w:pPr>
      <w:ind w:left="708"/>
    </w:pPr>
  </w:style>
  <w:style w:type="paragraph" w:styleId="Sommario2">
    <w:name w:val="toc 2"/>
    <w:basedOn w:val="Normale"/>
    <w:next w:val="Normale"/>
    <w:semiHidden/>
    <w:rsid w:val="000102D1"/>
    <w:pPr>
      <w:tabs>
        <w:tab w:val="left" w:leader="dot" w:pos="8646"/>
        <w:tab w:val="right" w:pos="9072"/>
      </w:tabs>
      <w:ind w:left="709" w:right="850"/>
    </w:pPr>
  </w:style>
  <w:style w:type="paragraph" w:styleId="Sommario1">
    <w:name w:val="toc 1"/>
    <w:basedOn w:val="Normale"/>
    <w:next w:val="Normale"/>
    <w:semiHidden/>
    <w:rsid w:val="000102D1"/>
    <w:pPr>
      <w:tabs>
        <w:tab w:val="left" w:leader="dot" w:pos="8646"/>
        <w:tab w:val="right" w:pos="9072"/>
      </w:tabs>
      <w:ind w:right="850"/>
    </w:pPr>
  </w:style>
  <w:style w:type="paragraph" w:styleId="Pidipagina">
    <w:name w:val="footer"/>
    <w:basedOn w:val="Normale"/>
    <w:link w:val="PidipaginaCarattere"/>
    <w:uiPriority w:val="99"/>
    <w:rsid w:val="000102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enter" w:pos="4252"/>
        <w:tab w:val="right" w:pos="8504"/>
      </w:tabs>
      <w:spacing w:after="0"/>
    </w:pPr>
    <w:rPr>
      <w:b/>
    </w:rPr>
  </w:style>
  <w:style w:type="paragraph" w:styleId="Intestazione">
    <w:name w:val="header"/>
    <w:basedOn w:val="Normale"/>
    <w:rsid w:val="000102D1"/>
    <w:pPr>
      <w:tabs>
        <w:tab w:val="center" w:pos="4819"/>
        <w:tab w:val="right" w:pos="9071"/>
      </w:tabs>
    </w:pPr>
  </w:style>
  <w:style w:type="character" w:styleId="Rimandonotaapidipagina">
    <w:name w:val="footnote reference"/>
    <w:basedOn w:val="Carpredefinitoparagrafo"/>
    <w:semiHidden/>
    <w:rsid w:val="000102D1"/>
    <w:rPr>
      <w:position w:val="6"/>
      <w:sz w:val="16"/>
    </w:rPr>
  </w:style>
  <w:style w:type="paragraph" w:styleId="Testonotaapidipagina">
    <w:name w:val="footnote text"/>
    <w:basedOn w:val="Normale"/>
    <w:semiHidden/>
    <w:rsid w:val="000102D1"/>
    <w:rPr>
      <w:sz w:val="20"/>
    </w:rPr>
  </w:style>
  <w:style w:type="paragraph" w:customStyle="1" w:styleId="Paragrafonormale">
    <w:name w:val="Paragrafo normale"/>
    <w:rsid w:val="000102D1"/>
    <w:pPr>
      <w:spacing w:before="240" w:after="240" w:line="240" w:lineRule="atLeast"/>
      <w:ind w:firstLine="600"/>
      <w:jc w:val="both"/>
    </w:pPr>
    <w:rPr>
      <w:rFonts w:ascii="Roman 10cpi" w:hAnsi="Roman 10cpi"/>
      <w:lang w:bidi="he-IL"/>
    </w:rPr>
  </w:style>
  <w:style w:type="paragraph" w:customStyle="1" w:styleId="Piatto">
    <w:name w:val="Piatto"/>
    <w:rsid w:val="000102D1"/>
    <w:pPr>
      <w:spacing w:line="240" w:lineRule="atLeast"/>
      <w:jc w:val="both"/>
    </w:pPr>
    <w:rPr>
      <w:rFonts w:ascii="Arial" w:hAnsi="Arial"/>
      <w:sz w:val="24"/>
      <w:lang w:bidi="he-IL"/>
    </w:rPr>
  </w:style>
  <w:style w:type="paragraph" w:customStyle="1" w:styleId="tabella">
    <w:name w:val="tabella"/>
    <w:basedOn w:val="Piatto"/>
    <w:rsid w:val="000102D1"/>
    <w:pPr>
      <w:jc w:val="left"/>
    </w:pPr>
    <w:rPr>
      <w:sz w:val="16"/>
    </w:rPr>
  </w:style>
  <w:style w:type="paragraph" w:customStyle="1" w:styleId="Destra">
    <w:name w:val="Destra"/>
    <w:rsid w:val="000102D1"/>
    <w:pPr>
      <w:tabs>
        <w:tab w:val="right" w:pos="8647"/>
      </w:tabs>
      <w:spacing w:line="240" w:lineRule="atLeast"/>
      <w:jc w:val="both"/>
    </w:pPr>
    <w:rPr>
      <w:rFonts w:ascii="Roman 10cpi" w:hAnsi="Roman 10cpi"/>
      <w:lang w:bidi="he-IL"/>
    </w:rPr>
  </w:style>
  <w:style w:type="paragraph" w:customStyle="1" w:styleId="Rientrato">
    <w:name w:val="Rientrato"/>
    <w:rsid w:val="000102D1"/>
    <w:pPr>
      <w:spacing w:line="360" w:lineRule="atLeast"/>
      <w:ind w:left="1160"/>
    </w:pPr>
    <w:rPr>
      <w:rFonts w:ascii="Roman 10cpi" w:hAnsi="Roman 10cpi"/>
      <w:lang w:bidi="he-IL"/>
    </w:rPr>
  </w:style>
  <w:style w:type="paragraph" w:customStyle="1" w:styleId="Piatto1">
    <w:name w:val="Piatto1"/>
    <w:basedOn w:val="Piatto"/>
    <w:next w:val="Piatto"/>
    <w:rsid w:val="000102D1"/>
    <w:pPr>
      <w:pBdr>
        <w:bottom w:val="double" w:sz="6" w:space="1" w:color="auto"/>
      </w:pBdr>
    </w:pPr>
  </w:style>
  <w:style w:type="paragraph" w:customStyle="1" w:styleId="Rientrato1">
    <w:name w:val="Rientrato 1"/>
    <w:rsid w:val="000102D1"/>
    <w:pPr>
      <w:tabs>
        <w:tab w:val="left" w:pos="560"/>
      </w:tabs>
      <w:spacing w:after="240" w:line="240" w:lineRule="atLeast"/>
      <w:ind w:left="567" w:hanging="567"/>
      <w:jc w:val="both"/>
    </w:pPr>
    <w:rPr>
      <w:rFonts w:ascii="Arial" w:hAnsi="Arial"/>
      <w:sz w:val="24"/>
      <w:lang w:bidi="he-IL"/>
    </w:rPr>
  </w:style>
  <w:style w:type="paragraph" w:customStyle="1" w:styleId="Rientrato1111">
    <w:name w:val="Rientrato 1.1.1.1"/>
    <w:rsid w:val="000102D1"/>
    <w:pPr>
      <w:tabs>
        <w:tab w:val="left" w:pos="3120"/>
      </w:tabs>
      <w:spacing w:after="240" w:line="240" w:lineRule="atLeast"/>
      <w:ind w:left="3686" w:hanging="1418"/>
      <w:jc w:val="both"/>
    </w:pPr>
    <w:rPr>
      <w:rFonts w:ascii="Roman 10cpi" w:hAnsi="Roman 10cpi"/>
      <w:lang w:bidi="he-IL"/>
    </w:rPr>
  </w:style>
  <w:style w:type="paragraph" w:customStyle="1" w:styleId="Primariga">
    <w:name w:val="Prima riga"/>
    <w:rsid w:val="000102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6663"/>
        <w:tab w:val="left" w:pos="8080"/>
      </w:tabs>
      <w:spacing w:line="240" w:lineRule="atLeast"/>
      <w:jc w:val="center"/>
    </w:pPr>
    <w:rPr>
      <w:rFonts w:ascii="Arial" w:hAnsi="Arial"/>
      <w:b/>
      <w:sz w:val="24"/>
      <w:lang w:bidi="he-IL"/>
    </w:rPr>
  </w:style>
  <w:style w:type="paragraph" w:customStyle="1" w:styleId="Seconderighe">
    <w:name w:val="Seconde righe"/>
    <w:rsid w:val="000102D1"/>
    <w:pPr>
      <w:spacing w:line="240" w:lineRule="atLeast"/>
      <w:jc w:val="right"/>
    </w:pPr>
    <w:rPr>
      <w:rFonts w:ascii="Roman 10cpi" w:hAnsi="Roman 10cpi"/>
      <w:lang w:bidi="he-IL"/>
    </w:rPr>
  </w:style>
  <w:style w:type="paragraph" w:customStyle="1" w:styleId="Piatto2">
    <w:name w:val="Piatto2"/>
    <w:basedOn w:val="Piatto"/>
    <w:rsid w:val="000102D1"/>
    <w:pPr>
      <w:pBdr>
        <w:bottom w:val="single" w:sz="6" w:space="1" w:color="auto"/>
      </w:pBdr>
    </w:pPr>
  </w:style>
  <w:style w:type="paragraph" w:customStyle="1" w:styleId="Rientrato11">
    <w:name w:val="Rientrato 1.1"/>
    <w:basedOn w:val="Rientrato1"/>
    <w:rsid w:val="000102D1"/>
    <w:pPr>
      <w:ind w:left="1134"/>
    </w:pPr>
  </w:style>
  <w:style w:type="paragraph" w:customStyle="1" w:styleId="RientratoI">
    <w:name w:val="Rientrato I"/>
    <w:rsid w:val="000102D1"/>
    <w:pPr>
      <w:spacing w:after="240" w:line="240" w:lineRule="atLeast"/>
      <w:jc w:val="both"/>
    </w:pPr>
    <w:rPr>
      <w:rFonts w:ascii="Roman 10cpi" w:hAnsi="Roman 10cpi"/>
      <w:lang w:bidi="he-IL"/>
    </w:rPr>
  </w:style>
  <w:style w:type="paragraph" w:customStyle="1" w:styleId="Oggetto">
    <w:name w:val="Oggetto"/>
    <w:rsid w:val="000102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720" w:after="480" w:line="240" w:lineRule="atLeast"/>
      <w:jc w:val="both"/>
    </w:pPr>
    <w:rPr>
      <w:rFonts w:ascii="Roman 10cpi" w:hAnsi="Roman 10cpi"/>
      <w:b/>
      <w:lang w:bidi="he-IL"/>
    </w:rPr>
  </w:style>
  <w:style w:type="paragraph" w:customStyle="1" w:styleId="Centrato">
    <w:name w:val="Centrato"/>
    <w:basedOn w:val="Normale"/>
    <w:rsid w:val="000102D1"/>
    <w:pPr>
      <w:jc w:val="center"/>
    </w:pPr>
  </w:style>
  <w:style w:type="character" w:styleId="Numeropagina">
    <w:name w:val="page number"/>
    <w:basedOn w:val="Carpredefinitoparagrafo"/>
    <w:rsid w:val="000102D1"/>
  </w:style>
  <w:style w:type="paragraph" w:styleId="Mappadocumento">
    <w:name w:val="Document Map"/>
    <w:basedOn w:val="Normale"/>
    <w:semiHidden/>
    <w:rsid w:val="000102D1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3703A3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82006F"/>
    <w:pPr>
      <w:spacing w:after="0" w:line="240" w:lineRule="auto"/>
      <w:ind w:firstLine="0"/>
      <w:jc w:val="center"/>
    </w:pPr>
    <w:rPr>
      <w:rFonts w:ascii="Times New Roman" w:hAnsi="Times New Roman"/>
      <w:b/>
      <w:sz w:val="28"/>
      <w:lang w:bidi="ar-SA"/>
    </w:rPr>
  </w:style>
  <w:style w:type="paragraph" w:styleId="Corpotesto">
    <w:name w:val="Body Text"/>
    <w:basedOn w:val="Normale"/>
    <w:link w:val="CorpotestoCarattere"/>
    <w:rsid w:val="0082006F"/>
    <w:pPr>
      <w:spacing w:after="0" w:line="240" w:lineRule="auto"/>
      <w:ind w:firstLine="0"/>
    </w:pPr>
    <w:rPr>
      <w:lang w:bidi="ar-SA"/>
    </w:rPr>
  </w:style>
  <w:style w:type="paragraph" w:styleId="Elenco2">
    <w:name w:val="List 2"/>
    <w:basedOn w:val="Normale"/>
    <w:rsid w:val="001E70DC"/>
    <w:pPr>
      <w:ind w:left="566" w:hanging="283"/>
    </w:pPr>
  </w:style>
  <w:style w:type="paragraph" w:styleId="Elenco3">
    <w:name w:val="List 3"/>
    <w:basedOn w:val="Normale"/>
    <w:rsid w:val="001E70DC"/>
    <w:pPr>
      <w:ind w:left="849" w:hanging="283"/>
    </w:pPr>
  </w:style>
  <w:style w:type="paragraph" w:styleId="Primorientrocorpodeltesto">
    <w:name w:val="Body Text First Indent"/>
    <w:basedOn w:val="Corpotesto"/>
    <w:rsid w:val="001E70DC"/>
    <w:pPr>
      <w:spacing w:after="120" w:line="240" w:lineRule="atLeast"/>
      <w:ind w:firstLine="210"/>
    </w:pPr>
    <w:rPr>
      <w:lang w:bidi="he-IL"/>
    </w:rPr>
  </w:style>
  <w:style w:type="paragraph" w:styleId="Elenco">
    <w:name w:val="List"/>
    <w:basedOn w:val="Normale"/>
    <w:rsid w:val="001E70DC"/>
    <w:pPr>
      <w:spacing w:line="240" w:lineRule="auto"/>
      <w:ind w:left="283" w:hanging="283"/>
    </w:pPr>
  </w:style>
  <w:style w:type="paragraph" w:styleId="Corpodeltesto2">
    <w:name w:val="Body Text 2"/>
    <w:basedOn w:val="Normale"/>
    <w:rsid w:val="00B74F2F"/>
    <w:pPr>
      <w:spacing w:after="120" w:line="480" w:lineRule="auto"/>
    </w:pPr>
  </w:style>
  <w:style w:type="character" w:styleId="Collegamentoipertestuale">
    <w:name w:val="Hyperlink"/>
    <w:basedOn w:val="Carpredefinitoparagrafo"/>
    <w:rsid w:val="00A96181"/>
    <w:rPr>
      <w:color w:val="0000FF"/>
      <w:u w:val="single"/>
    </w:rPr>
  </w:style>
  <w:style w:type="paragraph" w:customStyle="1" w:styleId="Elencoacolori-Colore11">
    <w:name w:val="Elenco a colori - Colore 11"/>
    <w:basedOn w:val="Normale"/>
    <w:qFormat/>
    <w:rsid w:val="00E668D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 w:bidi="ar-SA"/>
    </w:rPr>
  </w:style>
  <w:style w:type="paragraph" w:styleId="Testodelblocco">
    <w:name w:val="Block Text"/>
    <w:basedOn w:val="Normale"/>
    <w:rsid w:val="00A15397"/>
    <w:pPr>
      <w:spacing w:after="0" w:line="480" w:lineRule="atLeast"/>
      <w:ind w:left="851" w:right="1276" w:firstLine="0"/>
    </w:pPr>
    <w:rPr>
      <w:rFonts w:cs="Arial"/>
    </w:rPr>
  </w:style>
  <w:style w:type="character" w:customStyle="1" w:styleId="CorpotestoCarattere">
    <w:name w:val="Corpo testo Carattere"/>
    <w:basedOn w:val="Carpredefinitoparagrafo"/>
    <w:link w:val="Corpotesto"/>
    <w:rsid w:val="00513387"/>
    <w:rPr>
      <w:rFonts w:ascii="Arial" w:hAnsi="Arial"/>
      <w:sz w:val="24"/>
    </w:rPr>
  </w:style>
  <w:style w:type="character" w:styleId="Rimandocommento">
    <w:name w:val="annotation reference"/>
    <w:basedOn w:val="Carpredefinitoparagrafo"/>
    <w:rsid w:val="0063793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3793C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63793C"/>
    <w:rPr>
      <w:rFonts w:ascii="Arial" w:hAnsi="Arial"/>
      <w:lang w:bidi="he-IL"/>
    </w:rPr>
  </w:style>
  <w:style w:type="paragraph" w:styleId="Soggettocommento">
    <w:name w:val="annotation subject"/>
    <w:basedOn w:val="Testocommento"/>
    <w:next w:val="Testocommento"/>
    <w:link w:val="SoggettocommentoCarattere"/>
    <w:rsid w:val="006379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63793C"/>
    <w:rPr>
      <w:rFonts w:ascii="Arial" w:hAnsi="Arial"/>
      <w:b/>
      <w:bCs/>
      <w:lang w:bidi="he-IL"/>
    </w:rPr>
  </w:style>
  <w:style w:type="paragraph" w:styleId="Paragrafoelenco">
    <w:name w:val="List Paragraph"/>
    <w:basedOn w:val="Normale"/>
    <w:uiPriority w:val="34"/>
    <w:qFormat/>
    <w:rsid w:val="007F4B84"/>
    <w:pPr>
      <w:ind w:left="708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3B65"/>
    <w:rPr>
      <w:rFonts w:ascii="Arial" w:hAnsi="Arial"/>
      <w:b/>
      <w:sz w:val="24"/>
      <w:lang w:bidi="he-IL"/>
    </w:rPr>
  </w:style>
  <w:style w:type="character" w:customStyle="1" w:styleId="Titolo2Carattere">
    <w:name w:val="Titolo 2 Carattere"/>
    <w:basedOn w:val="Carpredefinitoparagrafo"/>
    <w:link w:val="Titolo2"/>
    <w:rsid w:val="00D44F51"/>
    <w:rPr>
      <w:rFonts w:ascii="Arial" w:hAnsi="Arial"/>
      <w:b/>
      <w:sz w:val="24"/>
      <w:u w:val="single"/>
      <w:lang w:bidi="he-IL"/>
    </w:rPr>
  </w:style>
  <w:style w:type="character" w:customStyle="1" w:styleId="Titolo5Carattere">
    <w:name w:val="Titolo 5 Carattere"/>
    <w:basedOn w:val="Carpredefinitoparagrafo"/>
    <w:link w:val="Titolo5"/>
    <w:rsid w:val="00D44F51"/>
    <w:rPr>
      <w:rFonts w:ascii="Arial" w:hAnsi="Arial"/>
      <w:b/>
      <w:bCs/>
      <w:sz w:val="24"/>
      <w:lang w:bidi="he-IL"/>
    </w:rPr>
  </w:style>
  <w:style w:type="paragraph" w:customStyle="1" w:styleId="Default">
    <w:name w:val="Default"/>
    <w:rsid w:val="00D44F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24CA1"/>
    <w:rPr>
      <w:b/>
      <w:bCs/>
    </w:rPr>
  </w:style>
  <w:style w:type="table" w:styleId="Grigliatabella">
    <w:name w:val="Table Grid"/>
    <w:basedOn w:val="Tabellanormale"/>
    <w:rsid w:val="006235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Carpredefinitoparagrafo"/>
    <w:rsid w:val="006514B2"/>
  </w:style>
  <w:style w:type="paragraph" w:styleId="NormaleWeb">
    <w:name w:val="Normal (Web)"/>
    <w:basedOn w:val="Normale"/>
    <w:uiPriority w:val="99"/>
    <w:unhideWhenUsed/>
    <w:rsid w:val="002D56A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  <w:lang w:bidi="ar-SA"/>
    </w:rPr>
  </w:style>
  <w:style w:type="paragraph" w:customStyle="1" w:styleId="Stile2Articolato">
    <w:name w:val="Stile2Articolato"/>
    <w:basedOn w:val="Normale"/>
    <w:autoRedefine/>
    <w:rsid w:val="002D56AA"/>
    <w:pPr>
      <w:tabs>
        <w:tab w:val="right" w:leader="dot" w:pos="6804"/>
      </w:tabs>
      <w:spacing w:after="0" w:line="360" w:lineRule="exact"/>
      <w:ind w:firstLine="0"/>
      <w:jc w:val="center"/>
      <w:outlineLvl w:val="0"/>
    </w:pPr>
    <w:rPr>
      <w:rFonts w:ascii="Calibri" w:hAnsi="Calibri" w:cs="Arial"/>
      <w:b/>
      <w:bCs/>
      <w:szCs w:val="24"/>
      <w:lang w:bidi="ar-SA"/>
    </w:rPr>
  </w:style>
  <w:style w:type="character" w:customStyle="1" w:styleId="Titolo3Carattere">
    <w:name w:val="Titolo 3 Carattere"/>
    <w:basedOn w:val="Carpredefinitoparagrafo"/>
    <w:link w:val="Titolo3"/>
    <w:rsid w:val="00500AFD"/>
    <w:rPr>
      <w:b/>
      <w:sz w:val="24"/>
      <w:lang w:bidi="he-IL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5421">
          <w:marLeft w:val="626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507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25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8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0196">
          <w:marLeft w:val="626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24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200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7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2993">
          <w:marLeft w:val="626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59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shift_jis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oriambiente@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RELCE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4629-4EC3-4903-9AD4-CEA8484E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RELCE2</Template>
  <TotalTime>55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Proposta di delibera</vt:lpstr>
      <vt:lpstr>Proposta di delibera</vt:lpstr>
    </vt:vector>
  </TitlesOfParts>
  <Company/>
  <LinksUpToDate>false</LinksUpToDate>
  <CharactersWithSpaces>3303</CharactersWithSpaces>
  <SharedDoc>false</SharedDoc>
  <HLinks>
    <vt:vector size="24" baseType="variant">
      <vt:variant>
        <vt:i4>7733332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113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65617</vt:i4>
      </vt:variant>
      <vt:variant>
        <vt:i4>0</vt:i4>
      </vt:variant>
      <vt:variant>
        <vt:i4>0</vt:i4>
      </vt:variant>
      <vt:variant>
        <vt:i4>5</vt:i4>
      </vt:variant>
      <vt:variant>
        <vt:lpwstr>http://www.casoriambiente.it/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delibera</dc:title>
  <dc:subject>Segretario Generale</dc:subject>
  <dc:creator>AgipServizi S.p.A.</dc:creator>
  <cp:lastModifiedBy>Luigi Palmiero</cp:lastModifiedBy>
  <cp:revision>28</cp:revision>
  <cp:lastPrinted>2017-05-30T11:20:00Z</cp:lastPrinted>
  <dcterms:created xsi:type="dcterms:W3CDTF">2017-05-29T08:47:00Z</dcterms:created>
  <dcterms:modified xsi:type="dcterms:W3CDTF">2024-02-09T09:46:00Z</dcterms:modified>
</cp:coreProperties>
</file>